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52E9" w14:textId="596A03C8" w:rsidR="00C63BB8" w:rsidRDefault="00C63BB8" w:rsidP="008954D3">
      <w:pPr>
        <w:overflowPunct w:val="0"/>
        <w:autoSpaceDE w:val="0"/>
        <w:autoSpaceDN w:val="0"/>
        <w:jc w:val="center"/>
        <w:textAlignment w:val="baseline"/>
        <w:rPr>
          <w:rFonts w:hAnsi="ＭＳ 明朝" w:cs="ＭＳ 明朝"/>
          <w:color w:val="000000"/>
          <w:kern w:val="0"/>
          <w:szCs w:val="24"/>
        </w:rPr>
      </w:pPr>
      <w:r w:rsidRPr="00873202">
        <w:rPr>
          <w:rFonts w:hAnsi="ＭＳ 明朝" w:cs="ＭＳ 明朝" w:hint="eastAsia"/>
          <w:color w:val="000000"/>
          <w:kern w:val="0"/>
          <w:szCs w:val="24"/>
        </w:rPr>
        <w:t>森林経営</w:t>
      </w:r>
      <w:r w:rsidRPr="0040710F">
        <w:rPr>
          <w:rFonts w:hAnsi="ＭＳ 明朝" w:cs="ＭＳ 明朝" w:hint="eastAsia"/>
          <w:color w:val="000000"/>
          <w:kern w:val="0"/>
          <w:szCs w:val="24"/>
        </w:rPr>
        <w:t>委託契</w:t>
      </w:r>
      <w:r w:rsidR="00DD6057">
        <w:rPr>
          <w:rFonts w:hAnsi="ＭＳ 明朝" w:cs="ＭＳ 明朝" w:hint="eastAsia"/>
          <w:color w:val="000000"/>
          <w:kern w:val="0"/>
          <w:szCs w:val="24"/>
        </w:rPr>
        <w:t>約書</w:t>
      </w:r>
      <w:r w:rsidR="00B27233">
        <w:rPr>
          <w:rFonts w:hAnsi="ＭＳ 明朝" w:cs="ＭＳ 明朝" w:hint="eastAsia"/>
          <w:color w:val="000000"/>
          <w:kern w:val="0"/>
          <w:szCs w:val="24"/>
        </w:rPr>
        <w:t>（例）</w:t>
      </w:r>
    </w:p>
    <w:p w14:paraId="58AA972D" w14:textId="77777777" w:rsidR="0040710F" w:rsidRPr="0040710F" w:rsidRDefault="0040710F" w:rsidP="008954D3">
      <w:pPr>
        <w:overflowPunct w:val="0"/>
        <w:autoSpaceDE w:val="0"/>
        <w:autoSpaceDN w:val="0"/>
        <w:jc w:val="center"/>
        <w:textAlignment w:val="baseline"/>
        <w:rPr>
          <w:rFonts w:hAnsi="ＭＳ 明朝" w:cs="ＭＳ 明朝"/>
          <w:color w:val="000000"/>
          <w:kern w:val="0"/>
          <w:szCs w:val="24"/>
        </w:rPr>
      </w:pPr>
    </w:p>
    <w:p w14:paraId="23766DB8" w14:textId="77777777" w:rsidR="00C63BB8" w:rsidRPr="0040710F" w:rsidRDefault="00C63BB8" w:rsidP="008954D3">
      <w:pPr>
        <w:overflowPunct w:val="0"/>
        <w:autoSpaceDE w:val="0"/>
        <w:autoSpaceDN w:val="0"/>
        <w:ind w:firstLineChars="100" w:firstLine="240"/>
        <w:textAlignment w:val="baseline"/>
        <w:rPr>
          <w:rFonts w:hAnsi="Times New Roman"/>
          <w:color w:val="000000"/>
          <w:spacing w:val="4"/>
          <w:kern w:val="0"/>
          <w:szCs w:val="24"/>
        </w:rPr>
      </w:pPr>
      <w:r w:rsidRPr="0040710F">
        <w:rPr>
          <w:rFonts w:hAnsi="ＭＳ 明朝" w:cs="ＭＳ 明朝" w:hint="eastAsia"/>
          <w:color w:val="000000"/>
          <w:kern w:val="0"/>
          <w:szCs w:val="24"/>
        </w:rPr>
        <w:t>森林所有者○○ほか○名（以下「甲」という。）と受託者○○（以下「乙」という。）は、甲が所有する森林の経営を目的として次の条項のとおり契約を締結する。</w:t>
      </w:r>
    </w:p>
    <w:p w14:paraId="115BF38E" w14:textId="77777777" w:rsidR="00C63BB8" w:rsidRPr="0040710F" w:rsidRDefault="00C63BB8" w:rsidP="008954D3">
      <w:pPr>
        <w:overflowPunct w:val="0"/>
        <w:autoSpaceDE w:val="0"/>
        <w:autoSpaceDN w:val="0"/>
        <w:textAlignment w:val="baseline"/>
        <w:rPr>
          <w:rFonts w:hAnsi="Times New Roman"/>
          <w:color w:val="000000"/>
          <w:spacing w:val="4"/>
          <w:kern w:val="0"/>
          <w:szCs w:val="24"/>
        </w:rPr>
      </w:pPr>
    </w:p>
    <w:p w14:paraId="0F9B3B8C"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（信義忠誠の義務）</w:t>
      </w:r>
    </w:p>
    <w:p w14:paraId="51481CBC"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第１条　甲及び乙は、信義を重んじ、誠実にこの契約を履行しなければならない。</w:t>
      </w:r>
    </w:p>
    <w:p w14:paraId="56833EF3"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（契約の対象とする森林）</w:t>
      </w:r>
    </w:p>
    <w:p w14:paraId="0412C447"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第２条　この契約の対象とする森林（以下「契約対象森林」という。）は、別紙１に表示する森林とする。なお、契約対象森林にある立木竹は、甲に帰属する。</w:t>
      </w:r>
    </w:p>
    <w:p w14:paraId="5F007CA8"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（契約の期間）</w:t>
      </w:r>
    </w:p>
    <w:p w14:paraId="30BB20F5"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第３条　この契約の契約期間（以下「委託期間」という。）は次のとおりとする。</w:t>
      </w:r>
    </w:p>
    <w:p w14:paraId="15EC2E60"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○年○月○日から</w:t>
      </w:r>
    </w:p>
    <w:p w14:paraId="20BBC469"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○年○月○日まで</w:t>
      </w:r>
    </w:p>
    <w:p w14:paraId="5E6AB813"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（委託事項）</w:t>
      </w:r>
    </w:p>
    <w:p w14:paraId="3F249921"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第４条　乙は、契約対象森林をその区域に含む市町村森林整備計画及び別紙２に示す森林の経営に当たっての特記事項に従い、契約対象森林に関する次の事項（以下「委託事項」という。）を実施するものとする。</w:t>
      </w:r>
    </w:p>
    <w:p w14:paraId="7A1353DD"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(1) </w:t>
      </w:r>
      <w:r w:rsidRPr="0040710F">
        <w:rPr>
          <w:rFonts w:hAnsi="ＭＳ 明朝" w:cs="ＭＳ 明朝" w:hint="eastAsia"/>
          <w:color w:val="000000"/>
          <w:kern w:val="0"/>
          <w:szCs w:val="24"/>
        </w:rPr>
        <w:t>立木竹の伐採、造林、保育その他の森林施業を実施すること</w:t>
      </w:r>
    </w:p>
    <w:p w14:paraId="52852D0F"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(2) </w:t>
      </w:r>
      <w:r w:rsidRPr="0040710F">
        <w:rPr>
          <w:rFonts w:hAnsi="ＭＳ 明朝" w:cs="ＭＳ 明朝" w:hint="eastAsia"/>
          <w:color w:val="000000"/>
          <w:kern w:val="0"/>
          <w:szCs w:val="24"/>
        </w:rPr>
        <w:t>森林の保護等のため、以下に掲げる事項を実施すること</w:t>
      </w:r>
    </w:p>
    <w:p w14:paraId="5A1E8851"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00671F61">
        <w:rPr>
          <w:rFonts w:hAnsi="ＭＳ 明朝" w:cs="ＭＳ 明朝" w:hint="eastAsia"/>
          <w:color w:val="000000"/>
          <w:kern w:val="0"/>
          <w:szCs w:val="24"/>
        </w:rPr>
        <w:t xml:space="preserve">　</w:t>
      </w:r>
      <w:r w:rsidRPr="0040710F">
        <w:rPr>
          <w:rFonts w:hAnsi="ＭＳ 明朝" w:cs="ＭＳ 明朝" w:hint="eastAsia"/>
          <w:color w:val="000000"/>
          <w:kern w:val="0"/>
          <w:szCs w:val="24"/>
        </w:rPr>
        <w:t>ア　森林の現況把握</w:t>
      </w:r>
    </w:p>
    <w:p w14:paraId="60606C88"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イ　火災の予防及び消防</w:t>
      </w:r>
    </w:p>
    <w:p w14:paraId="6E3086D4"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ウ　盗伐、誤伐その他の加害行為の防止</w:t>
      </w:r>
    </w:p>
    <w:p w14:paraId="56B162A8"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エ　有害動物及び有害植物の駆除及びそのまん延の防止</w:t>
      </w:r>
    </w:p>
    <w:p w14:paraId="6E22B9BE"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オ　甲以外の者が所有する森林との境界の巡視</w:t>
      </w:r>
    </w:p>
    <w:p w14:paraId="453CB1BF"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カ　ア又はオを実施した結果異常を発見したときに行う必要な措置</w:t>
      </w:r>
    </w:p>
    <w:p w14:paraId="447BD2D0"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２　前項第１号による伐採をした木竹の取扱いについては、甲と乙が別途協議して定めるものとする。</w:t>
      </w:r>
    </w:p>
    <w:p w14:paraId="5D535B04"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３　乙は、第１項第２号イからエまで若しくはカに掲げる事項を実施したときは、速やかに甲に報告するものとする。</w:t>
      </w:r>
    </w:p>
    <w:p w14:paraId="61D7800B"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（森林への立入り及び施設の利用等）</w:t>
      </w:r>
    </w:p>
    <w:p w14:paraId="23580CCD"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第５条　乙は、委託事項の実施のため必要があるときは、契約対象森林に随時立ち入り、若しくは乙以外の者を立ち入らせ、又は契約対象森林内に設置された作業路網その他の施設を使用し、若しくは乙以外の者に使用させることができる。</w:t>
      </w:r>
    </w:p>
    <w:p w14:paraId="03EFD00B"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２　乙は、委託事項の実施のため必要があるときは、契約対象森林内に作業路網その他の施設を設置し、又は乙以外の者に設置させることができる。この場合において、乙は、当該設置された施設の維持管理を行うものとする。</w:t>
      </w:r>
    </w:p>
    <w:p w14:paraId="220CF8FC"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（森林経営計画の作成及び実行）</w:t>
      </w:r>
    </w:p>
    <w:p w14:paraId="66B89DDB"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第６条　乙は、委託事項を実施するために、契約対象森林について単独で又は他の森林所有者若しくは森林所有者から森林の経営の委託を受けた者と共同して森林法第</w:t>
      </w:r>
      <w:r w:rsidRPr="0040710F">
        <w:rPr>
          <w:rFonts w:hAnsi="ＭＳ 明朝" w:cs="ＭＳ 明朝"/>
          <w:color w:val="000000"/>
          <w:kern w:val="0"/>
          <w:szCs w:val="24"/>
        </w:rPr>
        <w:t>11</w:t>
      </w:r>
      <w:r w:rsidRPr="0040710F">
        <w:rPr>
          <w:rFonts w:hAnsi="ＭＳ 明朝" w:cs="ＭＳ 明朝" w:hint="eastAsia"/>
          <w:color w:val="000000"/>
          <w:kern w:val="0"/>
          <w:szCs w:val="24"/>
        </w:rPr>
        <w:t>条に規定する森林経営計画を作成し、その認定（変更の認定を含む。）を受けるとともに、当該森林経営計画に従い、森林の経営を行うものとする。</w:t>
      </w:r>
    </w:p>
    <w:p w14:paraId="538CD13E"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２　前項において、森林経営計画の計画事項である「森林の経営に関する長期の方針」に</w:t>
      </w:r>
      <w:r w:rsidRPr="0040710F">
        <w:rPr>
          <w:rFonts w:hAnsi="ＭＳ 明朝" w:cs="ＭＳ 明朝" w:hint="eastAsia"/>
          <w:color w:val="000000"/>
          <w:kern w:val="0"/>
          <w:szCs w:val="24"/>
        </w:rPr>
        <w:lastRenderedPageBreak/>
        <w:t>ついては、乙は、甲と協議してこれを作成するものとする。</w:t>
      </w:r>
    </w:p>
    <w:p w14:paraId="5C442CEF"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（委託事項に関する実施状況の報告及び是正要求等）</w:t>
      </w:r>
    </w:p>
    <w:p w14:paraId="3E7CBEDE"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第７条　甲は、必要があると認めるときは何時でも乙に対し委託事項の実施状況について報告させ、又は自らその状況を調査することができる。</w:t>
      </w:r>
    </w:p>
    <w:p w14:paraId="52B30FA8"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２　甲は、委託事項の実施状況について、適切でないものがあると認めたときは、乙に対して是正を求めることができる。</w:t>
      </w:r>
    </w:p>
    <w:p w14:paraId="3A6C8509"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３　乙は、甲から前項の是正要求があったときは、誠実に対処し、その結果を甲に報告するものとする。</w:t>
      </w:r>
    </w:p>
    <w:p w14:paraId="70387E69"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（費用の負担）</w:t>
      </w:r>
    </w:p>
    <w:p w14:paraId="425681AC"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第８条　契約対象森林について委託事項を実施するために要した費用は、甲が負担するものとする。</w:t>
      </w:r>
    </w:p>
    <w:p w14:paraId="0BB98352"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（委託料の請求）</w:t>
      </w:r>
    </w:p>
    <w:p w14:paraId="66EFA07A"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第９条　乙は、事業年次ごとに、委託事項の実施に要した費用（次項により補助金等を充当した場合にあっては、委託事項の実施に要した費用から当該補助金等の額を控除したもの）を委託料として、甲に請求するものとする。</w:t>
      </w:r>
    </w:p>
    <w:p w14:paraId="11EC514C" w14:textId="77777777" w:rsidR="00C63BB8" w:rsidRDefault="00C63BB8" w:rsidP="008954D3">
      <w:pPr>
        <w:overflowPunct w:val="0"/>
        <w:autoSpaceDE w:val="0"/>
        <w:autoSpaceDN w:val="0"/>
        <w:ind w:left="248" w:hanging="248"/>
        <w:textAlignment w:val="baseline"/>
        <w:rPr>
          <w:rFonts w:hAnsi="ＭＳ 明朝" w:cs="ＭＳ 明朝"/>
          <w:color w:val="000000"/>
          <w:kern w:val="0"/>
          <w:szCs w:val="24"/>
        </w:rPr>
      </w:pPr>
      <w:r w:rsidRPr="0040710F">
        <w:rPr>
          <w:rFonts w:hAnsi="ＭＳ 明朝" w:cs="ＭＳ 明朝" w:hint="eastAsia"/>
          <w:color w:val="000000"/>
          <w:kern w:val="0"/>
          <w:szCs w:val="24"/>
        </w:rPr>
        <w:t>２　乙は、委託事項の実施に当たり補助金等の交付を受けたときは、速やかに当該補助金等を前項の委託事項の実施に要した費用に充当するものとする。</w:t>
      </w:r>
    </w:p>
    <w:p w14:paraId="407CABDE" w14:textId="0E1E7404" w:rsidR="00FD1880" w:rsidRPr="0040710F" w:rsidRDefault="00FD1880" w:rsidP="00C80EAD">
      <w:pPr>
        <w:overflowPunct w:val="0"/>
        <w:autoSpaceDE w:val="0"/>
        <w:autoSpaceDN w:val="0"/>
        <w:ind w:left="248" w:hanging="248"/>
        <w:textAlignment w:val="baseline"/>
        <w:rPr>
          <w:rFonts w:hAnsi="Times New Roman"/>
          <w:color w:val="000000"/>
          <w:spacing w:val="4"/>
          <w:kern w:val="0"/>
          <w:szCs w:val="24"/>
        </w:rPr>
      </w:pPr>
      <w:r w:rsidRPr="00FD1880">
        <w:rPr>
          <w:rFonts w:hAnsi="ＭＳ 明朝" w:cs="ＭＳ 明朝" w:hint="eastAsia"/>
          <w:color w:val="FF0000"/>
          <w:kern w:val="0"/>
          <w:szCs w:val="24"/>
        </w:rPr>
        <w:t>３　甲は、「花粉の少ない森林への転換促進事業」により交付される植替促進費について</w:t>
      </w:r>
      <w:r w:rsidR="00EA0E99">
        <w:rPr>
          <w:rFonts w:hAnsi="ＭＳ 明朝" w:cs="ＭＳ 明朝" w:hint="eastAsia"/>
          <w:color w:val="FF0000"/>
          <w:kern w:val="0"/>
          <w:szCs w:val="24"/>
        </w:rPr>
        <w:t>、</w:t>
      </w:r>
      <w:r w:rsidR="00EA0E99" w:rsidRPr="00FD1880">
        <w:rPr>
          <w:rFonts w:hAnsi="ＭＳ 明朝" w:cs="ＭＳ 明朝" w:hint="eastAsia"/>
          <w:color w:val="FF0000"/>
          <w:kern w:val="0"/>
          <w:szCs w:val="24"/>
        </w:rPr>
        <w:t>前項の委託事項の実施に要した費用に充当するものと</w:t>
      </w:r>
      <w:r w:rsidR="00EA0E99">
        <w:rPr>
          <w:rFonts w:hAnsi="ＭＳ 明朝" w:cs="ＭＳ 明朝" w:hint="eastAsia"/>
          <w:color w:val="FF0000"/>
          <w:kern w:val="0"/>
          <w:szCs w:val="24"/>
        </w:rPr>
        <w:t>し</w:t>
      </w:r>
      <w:r w:rsidR="00E161D1">
        <w:rPr>
          <w:rFonts w:hAnsi="ＭＳ 明朝" w:cs="ＭＳ 明朝" w:hint="eastAsia"/>
          <w:color w:val="FF0000"/>
          <w:kern w:val="0"/>
          <w:szCs w:val="24"/>
        </w:rPr>
        <w:t>、</w:t>
      </w:r>
      <w:r w:rsidRPr="00FD1880">
        <w:rPr>
          <w:rFonts w:hAnsi="ＭＳ 明朝" w:cs="ＭＳ 明朝" w:hint="eastAsia"/>
          <w:color w:val="FF0000"/>
          <w:kern w:val="0"/>
          <w:szCs w:val="24"/>
        </w:rPr>
        <w:t>乙に預</w:t>
      </w:r>
      <w:r w:rsidR="00765467">
        <w:rPr>
          <w:rFonts w:hAnsi="ＭＳ 明朝" w:cs="ＭＳ 明朝" w:hint="eastAsia"/>
          <w:color w:val="FF0000"/>
          <w:kern w:val="0"/>
          <w:szCs w:val="24"/>
        </w:rPr>
        <w:t>か</w:t>
      </w:r>
      <w:r w:rsidRPr="00FD1880">
        <w:rPr>
          <w:rFonts w:hAnsi="ＭＳ 明朝" w:cs="ＭＳ 明朝" w:hint="eastAsia"/>
          <w:color w:val="FF0000"/>
          <w:kern w:val="0"/>
          <w:szCs w:val="24"/>
        </w:rPr>
        <w:t>り金として預ける。</w:t>
      </w:r>
      <w:r w:rsidR="00C80EAD" w:rsidRPr="00C80EAD">
        <w:rPr>
          <w:rFonts w:hAnsi="ＭＳ 明朝" w:cs="ＭＳ 明朝" w:hint="eastAsia"/>
          <w:color w:val="FF0000"/>
          <w:kern w:val="0"/>
          <w:szCs w:val="24"/>
        </w:rPr>
        <w:t>その場合には、乙は甲に対し預かり証を交付するとともに、適正な予算管理に努め、残額が生じた場合には、遅滞なく甲に残額を支払うこと。</w:t>
      </w:r>
    </w:p>
    <w:p w14:paraId="31F79672" w14:textId="23F8F5A6" w:rsidR="00C63BB8" w:rsidRPr="0040710F" w:rsidRDefault="00FD1880" w:rsidP="008954D3">
      <w:pPr>
        <w:overflowPunct w:val="0"/>
        <w:autoSpaceDE w:val="0"/>
        <w:autoSpaceDN w:val="0"/>
        <w:ind w:left="248" w:hanging="248"/>
        <w:textAlignment w:val="baseline"/>
        <w:rPr>
          <w:rFonts w:hAnsi="Times New Roman"/>
          <w:color w:val="000000"/>
          <w:spacing w:val="4"/>
          <w:kern w:val="0"/>
          <w:szCs w:val="24"/>
        </w:rPr>
      </w:pPr>
      <w:r>
        <w:rPr>
          <w:rFonts w:hAnsi="ＭＳ 明朝" w:cs="ＭＳ 明朝" w:hint="eastAsia"/>
          <w:color w:val="000000"/>
          <w:kern w:val="0"/>
          <w:szCs w:val="24"/>
        </w:rPr>
        <w:t>４</w:t>
      </w:r>
      <w:r w:rsidR="00C63BB8" w:rsidRPr="0040710F">
        <w:rPr>
          <w:rFonts w:hAnsi="ＭＳ 明朝" w:cs="ＭＳ 明朝" w:hint="eastAsia"/>
          <w:color w:val="000000"/>
          <w:kern w:val="0"/>
          <w:szCs w:val="24"/>
        </w:rPr>
        <w:t xml:space="preserve">　甲は、乙から第１項の委託料の請求があったときは、乙に対して遅滞なくこれを支払うものとする。</w:t>
      </w:r>
    </w:p>
    <w:p w14:paraId="025351FC"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（損害の填補等）</w:t>
      </w:r>
    </w:p>
    <w:p w14:paraId="517CD75C"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w:t>
      </w:r>
      <w:r w:rsidRPr="0040710F">
        <w:rPr>
          <w:rFonts w:hAnsi="ＭＳ 明朝" w:cs="ＭＳ 明朝"/>
          <w:color w:val="000000"/>
          <w:kern w:val="0"/>
          <w:szCs w:val="24"/>
        </w:rPr>
        <w:t>10</w:t>
      </w:r>
      <w:r w:rsidRPr="0040710F">
        <w:rPr>
          <w:rFonts w:hAnsi="ＭＳ 明朝" w:cs="ＭＳ 明朝" w:hint="eastAsia"/>
          <w:color w:val="000000"/>
          <w:kern w:val="0"/>
          <w:szCs w:val="24"/>
        </w:rPr>
        <w:t>条　乙は、乙の責に帰すべき事由によって甲に不利益を生じさせたときは、その不利益に相当する額を支払うものとする。</w:t>
      </w:r>
    </w:p>
    <w:p w14:paraId="3D5EC1B6"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２　この契約に関して乙の責に帰すことのできない事由によって甲に不利益などが生じた場合は、甲乙協議の上、協力して解決に当たらなければならない。</w:t>
      </w:r>
    </w:p>
    <w:p w14:paraId="773A3310"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３　乙が委託事項の実施その他この契約により属せられた権原に基づき行う行為に関し補助金等の交付を受けた場合であって、当該補助金等の返還を命じられたときは、その原因者が甲である場合には、甲が当該返還金額を負担するものとする。</w:t>
      </w:r>
    </w:p>
    <w:p w14:paraId="0EC5E5C0"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（災害等による委託事項の不実施）</w:t>
      </w:r>
    </w:p>
    <w:p w14:paraId="590BB0D1"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w:t>
      </w:r>
      <w:r w:rsidRPr="0040710F">
        <w:rPr>
          <w:rFonts w:hAnsi="ＭＳ 明朝" w:cs="ＭＳ 明朝"/>
          <w:color w:val="000000"/>
          <w:kern w:val="0"/>
          <w:szCs w:val="24"/>
        </w:rPr>
        <w:t>11</w:t>
      </w:r>
      <w:r w:rsidRPr="0040710F">
        <w:rPr>
          <w:rFonts w:hAnsi="ＭＳ 明朝" w:cs="ＭＳ 明朝" w:hint="eastAsia"/>
          <w:color w:val="000000"/>
          <w:kern w:val="0"/>
          <w:szCs w:val="24"/>
        </w:rPr>
        <w:t>条　次の各号に掲げる場合において、委託事項を実施する予定の森林について当該委託事項を実施することが不可能又は不適当となったときは、乙は、当該委託事項の一部又は全部を実施しないことができる。</w:t>
      </w:r>
    </w:p>
    <w:p w14:paraId="308B395D"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(1) </w:t>
      </w:r>
      <w:r w:rsidRPr="0040710F">
        <w:rPr>
          <w:rFonts w:hAnsi="ＭＳ 明朝" w:cs="ＭＳ 明朝" w:hint="eastAsia"/>
          <w:color w:val="000000"/>
          <w:kern w:val="0"/>
          <w:szCs w:val="24"/>
        </w:rPr>
        <w:t>災害その他の原因により契約対象森林の全部又は一部が損壊したとき</w:t>
      </w:r>
    </w:p>
    <w:p w14:paraId="68246CCA"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(2) </w:t>
      </w:r>
      <w:r w:rsidRPr="0040710F">
        <w:rPr>
          <w:rFonts w:hAnsi="ＭＳ 明朝" w:cs="ＭＳ 明朝" w:hint="eastAsia"/>
          <w:color w:val="000000"/>
          <w:kern w:val="0"/>
          <w:szCs w:val="24"/>
        </w:rPr>
        <w:t>作業路網の損壊等により契約対象森林への到達が困難となったとき</w:t>
      </w:r>
    </w:p>
    <w:p w14:paraId="586E7093"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(3) </w:t>
      </w:r>
      <w:r w:rsidRPr="0040710F">
        <w:rPr>
          <w:rFonts w:hAnsi="ＭＳ 明朝" w:cs="ＭＳ 明朝" w:hint="eastAsia"/>
          <w:color w:val="000000"/>
          <w:kern w:val="0"/>
          <w:szCs w:val="24"/>
        </w:rPr>
        <w:t>契約対象森林の土地が公用、公共用又は公益事業の用に供されるとき</w:t>
      </w:r>
    </w:p>
    <w:p w14:paraId="1FE1A686"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（債務不履行による契約の解除）</w:t>
      </w:r>
    </w:p>
    <w:p w14:paraId="2EBE2478"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w:t>
      </w:r>
      <w:r w:rsidRPr="0040710F">
        <w:rPr>
          <w:rFonts w:hAnsi="ＭＳ 明朝" w:cs="ＭＳ 明朝"/>
          <w:color w:val="000000"/>
          <w:kern w:val="0"/>
          <w:szCs w:val="24"/>
        </w:rPr>
        <w:t>12</w:t>
      </w:r>
      <w:r w:rsidRPr="0040710F">
        <w:rPr>
          <w:rFonts w:hAnsi="ＭＳ 明朝" w:cs="ＭＳ 明朝" w:hint="eastAsia"/>
          <w:color w:val="000000"/>
          <w:kern w:val="0"/>
          <w:szCs w:val="24"/>
        </w:rPr>
        <w:t>条　甲は、乙が正当な理由なく委託事項を履行せず（前条各号に掲げる場合において当該委託事項を実施することが不可能又は不適当となったときを除く。）、第７条の是正要求にも応じない場合は、１か月を下らない期間の予告を行った上でこの契約を解除することができる。</w:t>
      </w:r>
    </w:p>
    <w:p w14:paraId="4F89D580"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lastRenderedPageBreak/>
        <w:t>２　乙は、甲が正当な理由を示さずに第９条第１項の委託料を支払わない場合は、１か月を下らない期間の予告を行った上でこの契約を解除することができる。</w:t>
      </w:r>
    </w:p>
    <w:p w14:paraId="75D07B65"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（甲の届出）</w:t>
      </w:r>
    </w:p>
    <w:p w14:paraId="5A1AC11C"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w:t>
      </w:r>
      <w:r w:rsidRPr="0040710F">
        <w:rPr>
          <w:rFonts w:hAnsi="ＭＳ 明朝" w:cs="ＭＳ 明朝"/>
          <w:color w:val="000000"/>
          <w:kern w:val="0"/>
          <w:szCs w:val="24"/>
        </w:rPr>
        <w:t>13</w:t>
      </w:r>
      <w:r w:rsidRPr="0040710F">
        <w:rPr>
          <w:rFonts w:hAnsi="ＭＳ 明朝" w:cs="ＭＳ 明朝" w:hint="eastAsia"/>
          <w:color w:val="000000"/>
          <w:kern w:val="0"/>
          <w:szCs w:val="24"/>
        </w:rPr>
        <w:t>条　甲及び甲の相続人又は受遺者は、次に掲げる事由が生じた場合には、遅滞なく乙に申し出るものとする。</w:t>
      </w:r>
    </w:p>
    <w:p w14:paraId="4F6F2CE8"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(1) </w:t>
      </w:r>
      <w:r w:rsidRPr="0040710F">
        <w:rPr>
          <w:rFonts w:hAnsi="ＭＳ 明朝" w:cs="ＭＳ 明朝" w:hint="eastAsia"/>
          <w:color w:val="000000"/>
          <w:kern w:val="0"/>
          <w:szCs w:val="24"/>
        </w:rPr>
        <w:t>契約対象森林について権利の喪失があった場合</w:t>
      </w:r>
    </w:p>
    <w:p w14:paraId="771AA309"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(2) </w:t>
      </w:r>
      <w:r w:rsidRPr="0040710F">
        <w:rPr>
          <w:rFonts w:hAnsi="ＭＳ 明朝" w:cs="ＭＳ 明朝" w:hint="eastAsia"/>
          <w:color w:val="000000"/>
          <w:kern w:val="0"/>
          <w:szCs w:val="24"/>
        </w:rPr>
        <w:t>甲が住所又は名称を変更した場合</w:t>
      </w:r>
    </w:p>
    <w:p w14:paraId="53ED798B"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(3) </w:t>
      </w:r>
      <w:r w:rsidRPr="0040710F">
        <w:rPr>
          <w:rFonts w:hAnsi="ＭＳ 明朝" w:cs="ＭＳ 明朝" w:hint="eastAsia"/>
          <w:color w:val="000000"/>
          <w:kern w:val="0"/>
          <w:szCs w:val="24"/>
        </w:rPr>
        <w:t>甲が死亡した場合</w:t>
      </w:r>
    </w:p>
    <w:p w14:paraId="585CAB47" w14:textId="77777777" w:rsidR="00C63BB8" w:rsidRPr="0040710F" w:rsidRDefault="00C63BB8" w:rsidP="008954D3">
      <w:pPr>
        <w:overflowPunct w:val="0"/>
        <w:autoSpaceDE w:val="0"/>
        <w:autoSpaceDN w:val="0"/>
        <w:ind w:left="496" w:hanging="496"/>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Pr="0040710F">
        <w:rPr>
          <w:rFonts w:hAnsi="ＭＳ 明朝" w:cs="ＭＳ 明朝"/>
          <w:color w:val="000000"/>
          <w:kern w:val="0"/>
          <w:szCs w:val="24"/>
        </w:rPr>
        <w:t xml:space="preserve">(4) </w:t>
      </w:r>
      <w:r w:rsidRPr="0040710F">
        <w:rPr>
          <w:rFonts w:hAnsi="ＭＳ 明朝" w:cs="ＭＳ 明朝" w:hint="eastAsia"/>
          <w:color w:val="000000"/>
          <w:kern w:val="0"/>
          <w:szCs w:val="24"/>
        </w:rPr>
        <w:t>その他この契約の履行上重要な事項又はこの契約の履行が困難となる事情が生じた場合</w:t>
      </w:r>
    </w:p>
    <w:p w14:paraId="76239E34"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２　前項第３号の定めに基づき前項の申出があった場合において、甲の相続人又は受遺者から、第３条の契約期間における甲死亡後の残存期間において本契約を承継したい旨の申出があるときは、本契約はなおその効力を有するものとする。この場合において本契約中「甲」とあるのは「甲の相続人」又は「甲の受遺者」と読み替えるものとする。</w:t>
      </w:r>
    </w:p>
    <w:p w14:paraId="4F7921CF"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（その他の事項）</w:t>
      </w:r>
    </w:p>
    <w:p w14:paraId="7512D1D8"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第</w:t>
      </w:r>
      <w:r w:rsidRPr="0040710F">
        <w:rPr>
          <w:rFonts w:hAnsi="ＭＳ 明朝" w:cs="ＭＳ 明朝"/>
          <w:color w:val="000000"/>
          <w:kern w:val="0"/>
          <w:szCs w:val="24"/>
        </w:rPr>
        <w:t>14</w:t>
      </w:r>
      <w:r w:rsidRPr="0040710F">
        <w:rPr>
          <w:rFonts w:hAnsi="ＭＳ 明朝" w:cs="ＭＳ 明朝" w:hint="eastAsia"/>
          <w:color w:val="000000"/>
          <w:kern w:val="0"/>
          <w:szCs w:val="24"/>
        </w:rPr>
        <w:t>条　この契約に定めのない事項を定め、又は契約事項を変更する必要があるときは、甲と乙が協議して定めるものとする。</w:t>
      </w:r>
    </w:p>
    <w:p w14:paraId="6E094EE4" w14:textId="77777777" w:rsidR="00C63BB8" w:rsidRPr="0040710F" w:rsidRDefault="00C63BB8" w:rsidP="008954D3">
      <w:pPr>
        <w:overflowPunct w:val="0"/>
        <w:autoSpaceDE w:val="0"/>
        <w:autoSpaceDN w:val="0"/>
        <w:textAlignment w:val="baseline"/>
        <w:rPr>
          <w:rFonts w:hAnsi="Times New Roman"/>
          <w:color w:val="000000"/>
          <w:spacing w:val="4"/>
          <w:kern w:val="0"/>
          <w:szCs w:val="24"/>
        </w:rPr>
      </w:pPr>
    </w:p>
    <w:p w14:paraId="762471BE"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w:t>
      </w:r>
      <w:r w:rsidR="00671F61">
        <w:rPr>
          <w:rFonts w:hAnsi="ＭＳ 明朝" w:cs="ＭＳ 明朝" w:hint="eastAsia"/>
          <w:color w:val="000000"/>
          <w:kern w:val="0"/>
          <w:szCs w:val="24"/>
        </w:rPr>
        <w:t xml:space="preserve">　</w:t>
      </w:r>
      <w:r w:rsidRPr="0040710F">
        <w:rPr>
          <w:rFonts w:hAnsi="ＭＳ 明朝" w:cs="ＭＳ 明朝" w:hint="eastAsia"/>
          <w:color w:val="000000"/>
          <w:kern w:val="0"/>
          <w:szCs w:val="24"/>
        </w:rPr>
        <w:t>○○年○○月○○日</w:t>
      </w:r>
    </w:p>
    <w:p w14:paraId="6F2C7C08"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p>
    <w:p w14:paraId="189F4268" w14:textId="77777777" w:rsidR="00C63BB8" w:rsidRPr="0040710F" w:rsidRDefault="00C63BB8" w:rsidP="008954D3">
      <w:pPr>
        <w:overflowPunct w:val="0"/>
        <w:autoSpaceDE w:val="0"/>
        <w:autoSpaceDN w:val="0"/>
        <w:ind w:left="248" w:hanging="248"/>
        <w:jc w:val="left"/>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（甲）森林所有者　　　　住所</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○○県○○郡○○町大字○○○○番地</w:t>
      </w:r>
    </w:p>
    <w:p w14:paraId="30C3613B" w14:textId="77777777" w:rsidR="00C63BB8" w:rsidRPr="0040710F" w:rsidRDefault="00C63BB8" w:rsidP="008954D3">
      <w:pPr>
        <w:overflowPunct w:val="0"/>
        <w:autoSpaceDE w:val="0"/>
        <w:autoSpaceDN w:val="0"/>
        <w:ind w:left="248" w:hanging="248"/>
        <w:jc w:val="left"/>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氏名又は名称</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何　　　　某</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印</w:t>
      </w:r>
    </w:p>
    <w:p w14:paraId="5275D8EB" w14:textId="77777777" w:rsidR="00C63BB8" w:rsidRPr="0040710F" w:rsidRDefault="00C63BB8" w:rsidP="008954D3">
      <w:pPr>
        <w:overflowPunct w:val="0"/>
        <w:autoSpaceDE w:val="0"/>
        <w:autoSpaceDN w:val="0"/>
        <w:ind w:left="248" w:hanging="248"/>
        <w:jc w:val="left"/>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住所</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○○県○○郡○○町大字○○○○番地</w:t>
      </w:r>
    </w:p>
    <w:p w14:paraId="0E0F89F6" w14:textId="77777777" w:rsidR="00C63BB8" w:rsidRPr="0040710F" w:rsidRDefault="00C63BB8" w:rsidP="008954D3">
      <w:pPr>
        <w:overflowPunct w:val="0"/>
        <w:autoSpaceDE w:val="0"/>
        <w:autoSpaceDN w:val="0"/>
        <w:ind w:left="248" w:hanging="248"/>
        <w:jc w:val="left"/>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氏名又は名称</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何　　　　某</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印</w:t>
      </w:r>
    </w:p>
    <w:p w14:paraId="052C6D00" w14:textId="77777777" w:rsidR="00C63BB8" w:rsidRPr="0040710F" w:rsidRDefault="00C63BB8" w:rsidP="008954D3">
      <w:pPr>
        <w:overflowPunct w:val="0"/>
        <w:autoSpaceDE w:val="0"/>
        <w:autoSpaceDN w:val="0"/>
        <w:ind w:left="248" w:hanging="248"/>
        <w:jc w:val="left"/>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・・・（以下人数分）・・・</w:t>
      </w:r>
    </w:p>
    <w:p w14:paraId="145E492F" w14:textId="77777777" w:rsidR="00C63BB8" w:rsidRPr="0040710F" w:rsidRDefault="00C63BB8" w:rsidP="008954D3">
      <w:pPr>
        <w:overflowPunct w:val="0"/>
        <w:autoSpaceDE w:val="0"/>
        <w:autoSpaceDN w:val="0"/>
        <w:ind w:left="248" w:hanging="248"/>
        <w:textAlignment w:val="baseline"/>
        <w:rPr>
          <w:rFonts w:hAnsi="Times New Roman"/>
          <w:color w:val="000000"/>
          <w:spacing w:val="4"/>
          <w:kern w:val="0"/>
          <w:szCs w:val="24"/>
        </w:rPr>
      </w:pPr>
    </w:p>
    <w:p w14:paraId="002A3BB0" w14:textId="77777777" w:rsidR="00C63BB8" w:rsidRPr="0040710F" w:rsidRDefault="00C63BB8" w:rsidP="008954D3">
      <w:pPr>
        <w:overflowPunct w:val="0"/>
        <w:autoSpaceDE w:val="0"/>
        <w:autoSpaceDN w:val="0"/>
        <w:ind w:left="248" w:hanging="248"/>
        <w:jc w:val="left"/>
        <w:textAlignment w:val="baseline"/>
        <w:rPr>
          <w:rFonts w:hAnsi="Times New Roman"/>
          <w:color w:val="000000"/>
          <w:spacing w:val="4"/>
          <w:kern w:val="0"/>
          <w:szCs w:val="24"/>
        </w:rPr>
      </w:pPr>
      <w:r w:rsidRPr="0040710F">
        <w:rPr>
          <w:rFonts w:hAnsi="ＭＳ 明朝" w:cs="ＭＳ 明朝" w:hint="eastAsia"/>
          <w:color w:val="000000"/>
          <w:kern w:val="0"/>
          <w:szCs w:val="24"/>
        </w:rPr>
        <w:t xml:space="preserve">　（乙）受　託　者　　　　住所</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○○県○○郡○○町大字○○○○番地</w:t>
      </w:r>
    </w:p>
    <w:p w14:paraId="6F407779" w14:textId="77777777" w:rsidR="00D730A0" w:rsidRDefault="00C63BB8" w:rsidP="008954D3">
      <w:pPr>
        <w:overflowPunct w:val="0"/>
        <w:autoSpaceDE w:val="0"/>
        <w:autoSpaceDN w:val="0"/>
        <w:textAlignment w:val="baseline"/>
        <w:rPr>
          <w:rFonts w:hAnsi="ＭＳ 明朝" w:cs="ＭＳ 明朝"/>
          <w:color w:val="000000"/>
          <w:kern w:val="0"/>
          <w:szCs w:val="24"/>
        </w:rPr>
      </w:pPr>
      <w:r w:rsidRPr="0040710F">
        <w:rPr>
          <w:rFonts w:hAnsi="ＭＳ 明朝" w:cs="ＭＳ 明朝" w:hint="eastAsia"/>
          <w:color w:val="000000"/>
          <w:kern w:val="0"/>
          <w:szCs w:val="24"/>
        </w:rPr>
        <w:t xml:space="preserve">　　　　　　　　　　　　　氏名又は名称</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何　　　　某</w:t>
      </w:r>
      <w:r w:rsidRPr="0040710F">
        <w:rPr>
          <w:rFonts w:hAnsi="ＭＳ 明朝" w:cs="ＭＳ 明朝"/>
          <w:color w:val="000000"/>
          <w:kern w:val="0"/>
          <w:szCs w:val="24"/>
        </w:rPr>
        <w:t xml:space="preserve">         </w:t>
      </w:r>
      <w:r w:rsidRPr="0040710F">
        <w:rPr>
          <w:rFonts w:hAnsi="ＭＳ 明朝" w:cs="ＭＳ 明朝" w:hint="eastAsia"/>
          <w:color w:val="000000"/>
          <w:kern w:val="0"/>
          <w:szCs w:val="24"/>
        </w:rPr>
        <w:t>印</w:t>
      </w:r>
    </w:p>
    <w:p w14:paraId="17344111" w14:textId="77777777" w:rsidR="00D730A0" w:rsidRDefault="00D730A0">
      <w:pPr>
        <w:widowControl/>
        <w:jc w:val="left"/>
      </w:pPr>
      <w:r>
        <w:br w:type="page"/>
      </w:r>
    </w:p>
    <w:p w14:paraId="4AB0DE73" w14:textId="77777777" w:rsidR="00671F61" w:rsidRDefault="00671F61" w:rsidP="00671F61">
      <w:pPr>
        <w:rPr>
          <w:rFonts w:hAnsi="Times New Roman"/>
          <w:spacing w:val="4"/>
        </w:rPr>
      </w:pPr>
      <w:r>
        <w:rPr>
          <w:rFonts w:hint="eastAsia"/>
        </w:rPr>
        <w:lastRenderedPageBreak/>
        <w:t>別紙１（第２条関係）</w:t>
      </w:r>
    </w:p>
    <w:p w14:paraId="7E52C13C" w14:textId="77777777" w:rsidR="00671F61" w:rsidRDefault="00671F61" w:rsidP="00671F61">
      <w:pPr>
        <w:rPr>
          <w:rFonts w:hAnsi="Times New Roman"/>
          <w:spacing w:val="4"/>
        </w:rPr>
      </w:pPr>
    </w:p>
    <w:p w14:paraId="47CC045F" w14:textId="77777777" w:rsidR="00671F61" w:rsidRDefault="00671F61" w:rsidP="00671F61">
      <w:pPr>
        <w:spacing w:line="388" w:lineRule="exact"/>
        <w:jc w:val="center"/>
        <w:rPr>
          <w:rFonts w:hAnsi="Times New Roman"/>
          <w:spacing w:val="4"/>
        </w:rPr>
      </w:pPr>
      <w:r>
        <w:rPr>
          <w:rFonts w:hint="eastAsia"/>
          <w:sz w:val="28"/>
          <w:szCs w:val="28"/>
        </w:rPr>
        <w:t>契　約　対　象　森　林</w:t>
      </w:r>
    </w:p>
    <w:p w14:paraId="78D087CD" w14:textId="77777777" w:rsidR="00671F61" w:rsidRDefault="00671F61" w:rsidP="00671F61">
      <w:pPr>
        <w:rPr>
          <w:rFonts w:hAnsi="Times New Roman"/>
          <w:spacing w:val="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
        <w:gridCol w:w="748"/>
        <w:gridCol w:w="1121"/>
        <w:gridCol w:w="996"/>
        <w:gridCol w:w="499"/>
        <w:gridCol w:w="498"/>
        <w:gridCol w:w="498"/>
        <w:gridCol w:w="1122"/>
        <w:gridCol w:w="2865"/>
      </w:tblGrid>
      <w:tr w:rsidR="00671F61" w:rsidRPr="002E0D88" w14:paraId="32A8559A" w14:textId="77777777" w:rsidTr="00BE3FAC">
        <w:trPr>
          <w:trHeight w:val="486"/>
        </w:trPr>
        <w:tc>
          <w:tcPr>
            <w:tcW w:w="1620" w:type="dxa"/>
            <w:gridSpan w:val="2"/>
            <w:tcBorders>
              <w:top w:val="single" w:sz="4" w:space="0" w:color="000000"/>
              <w:left w:val="single" w:sz="4" w:space="0" w:color="000000"/>
              <w:bottom w:val="nil"/>
              <w:right w:val="single" w:sz="4" w:space="0" w:color="000000"/>
            </w:tcBorders>
            <w:shd w:val="clear" w:color="000000" w:fill="auto"/>
            <w:vAlign w:val="center"/>
          </w:tcPr>
          <w:p w14:paraId="72F6B4C3" w14:textId="77777777" w:rsidR="00671F61" w:rsidRPr="002E0D88" w:rsidRDefault="00671F61" w:rsidP="00BE3FAC">
            <w:pPr>
              <w:suppressAutoHyphens/>
              <w:kinsoku w:val="0"/>
              <w:autoSpaceDE w:val="0"/>
              <w:autoSpaceDN w:val="0"/>
              <w:jc w:val="center"/>
              <w:rPr>
                <w:rFonts w:hAnsi="Times New Roman"/>
                <w:spacing w:val="4"/>
                <w:szCs w:val="24"/>
              </w:rPr>
            </w:pPr>
            <w:r w:rsidRPr="002E0D88">
              <w:rPr>
                <w:rFonts w:hint="eastAsia"/>
                <w:szCs w:val="24"/>
              </w:rPr>
              <w:t>所在場所</w:t>
            </w:r>
          </w:p>
        </w:tc>
        <w:tc>
          <w:tcPr>
            <w:tcW w:w="1121" w:type="dxa"/>
            <w:vMerge w:val="restart"/>
            <w:tcBorders>
              <w:top w:val="single" w:sz="4" w:space="0" w:color="000000"/>
              <w:left w:val="single" w:sz="4" w:space="0" w:color="000000"/>
              <w:right w:val="single" w:sz="4" w:space="0" w:color="000000"/>
            </w:tcBorders>
            <w:shd w:val="clear" w:color="000000" w:fill="auto"/>
            <w:vAlign w:val="center"/>
          </w:tcPr>
          <w:p w14:paraId="7D818F40" w14:textId="77777777" w:rsidR="00671F61" w:rsidRPr="002E0D88" w:rsidRDefault="00671F61" w:rsidP="00BE3FAC">
            <w:pPr>
              <w:suppressAutoHyphens/>
              <w:kinsoku w:val="0"/>
              <w:autoSpaceDE w:val="0"/>
              <w:autoSpaceDN w:val="0"/>
              <w:jc w:val="center"/>
              <w:rPr>
                <w:rFonts w:hAnsi="Times New Roman"/>
                <w:spacing w:val="4"/>
                <w:szCs w:val="24"/>
              </w:rPr>
            </w:pPr>
            <w:r w:rsidRPr="002E0D88">
              <w:rPr>
                <w:rFonts w:hint="eastAsia"/>
                <w:position w:val="-9"/>
                <w:szCs w:val="24"/>
              </w:rPr>
              <w:t>森</w:t>
            </w:r>
          </w:p>
          <w:p w14:paraId="6E619889" w14:textId="77777777" w:rsidR="00671F61" w:rsidRPr="002E0D88" w:rsidRDefault="00671F61" w:rsidP="00BE3FAC">
            <w:pPr>
              <w:suppressAutoHyphens/>
              <w:kinsoku w:val="0"/>
              <w:autoSpaceDE w:val="0"/>
              <w:autoSpaceDN w:val="0"/>
              <w:jc w:val="center"/>
              <w:rPr>
                <w:rFonts w:hAnsi="Times New Roman"/>
                <w:spacing w:val="4"/>
                <w:szCs w:val="24"/>
              </w:rPr>
            </w:pPr>
            <w:r w:rsidRPr="002E0D88">
              <w:rPr>
                <w:rFonts w:hint="eastAsia"/>
                <w:position w:val="-9"/>
                <w:szCs w:val="24"/>
              </w:rPr>
              <w:t>林</w:t>
            </w:r>
          </w:p>
          <w:p w14:paraId="3125BD93" w14:textId="77777777" w:rsidR="00671F61" w:rsidRPr="002E0D88" w:rsidRDefault="00671F61" w:rsidP="00BE3FAC">
            <w:pPr>
              <w:suppressAutoHyphens/>
              <w:kinsoku w:val="0"/>
              <w:autoSpaceDE w:val="0"/>
              <w:autoSpaceDN w:val="0"/>
              <w:jc w:val="center"/>
              <w:rPr>
                <w:rFonts w:hAnsi="Times New Roman"/>
                <w:spacing w:val="4"/>
                <w:szCs w:val="24"/>
              </w:rPr>
            </w:pPr>
            <w:r w:rsidRPr="002E0D88">
              <w:rPr>
                <w:rFonts w:hint="eastAsia"/>
                <w:position w:val="-9"/>
                <w:szCs w:val="24"/>
              </w:rPr>
              <w:t>の</w:t>
            </w:r>
          </w:p>
          <w:p w14:paraId="0FE68958" w14:textId="77777777" w:rsidR="00671F61" w:rsidRPr="002E0D88" w:rsidRDefault="00671F61" w:rsidP="00BE3FAC">
            <w:pPr>
              <w:suppressAutoHyphens/>
              <w:kinsoku w:val="0"/>
              <w:autoSpaceDE w:val="0"/>
              <w:autoSpaceDN w:val="0"/>
              <w:jc w:val="center"/>
              <w:rPr>
                <w:rFonts w:hAnsi="Times New Roman"/>
                <w:spacing w:val="4"/>
                <w:szCs w:val="24"/>
              </w:rPr>
            </w:pPr>
            <w:r w:rsidRPr="002E0D88">
              <w:rPr>
                <w:rFonts w:hint="eastAsia"/>
                <w:position w:val="-9"/>
                <w:szCs w:val="24"/>
              </w:rPr>
              <w:t>所</w:t>
            </w:r>
          </w:p>
          <w:p w14:paraId="1A2FBFC0" w14:textId="77777777" w:rsidR="00671F61" w:rsidRPr="002E0D88" w:rsidRDefault="00671F61" w:rsidP="00BE3FAC">
            <w:pPr>
              <w:suppressAutoHyphens/>
              <w:kinsoku w:val="0"/>
              <w:autoSpaceDE w:val="0"/>
              <w:autoSpaceDN w:val="0"/>
              <w:jc w:val="center"/>
              <w:rPr>
                <w:rFonts w:hAnsi="Times New Roman"/>
                <w:spacing w:val="4"/>
                <w:szCs w:val="24"/>
              </w:rPr>
            </w:pPr>
            <w:r w:rsidRPr="002E0D88">
              <w:rPr>
                <w:rFonts w:hint="eastAsia"/>
                <w:position w:val="-9"/>
                <w:szCs w:val="24"/>
              </w:rPr>
              <w:t>有</w:t>
            </w:r>
          </w:p>
          <w:p w14:paraId="34DBE6DE" w14:textId="77777777" w:rsidR="00671F61" w:rsidRPr="002E0D88" w:rsidRDefault="00671F61" w:rsidP="00BE3FAC">
            <w:pPr>
              <w:suppressAutoHyphens/>
              <w:kinsoku w:val="0"/>
              <w:autoSpaceDE w:val="0"/>
              <w:autoSpaceDN w:val="0"/>
              <w:jc w:val="center"/>
              <w:rPr>
                <w:rFonts w:hAnsi="Times New Roman"/>
                <w:spacing w:val="4"/>
                <w:szCs w:val="24"/>
              </w:rPr>
            </w:pPr>
            <w:r w:rsidRPr="002E0D88">
              <w:rPr>
                <w:rFonts w:hint="eastAsia"/>
                <w:position w:val="-9"/>
                <w:szCs w:val="24"/>
              </w:rPr>
              <w:t>者</w:t>
            </w:r>
          </w:p>
        </w:tc>
        <w:tc>
          <w:tcPr>
            <w:tcW w:w="3613" w:type="dxa"/>
            <w:gridSpan w:val="5"/>
            <w:tcBorders>
              <w:top w:val="single" w:sz="4" w:space="0" w:color="000000"/>
              <w:left w:val="single" w:sz="4" w:space="0" w:color="000000"/>
              <w:bottom w:val="nil"/>
              <w:right w:val="single" w:sz="4" w:space="0" w:color="000000"/>
            </w:tcBorders>
            <w:shd w:val="clear" w:color="000000" w:fill="auto"/>
            <w:vAlign w:val="center"/>
          </w:tcPr>
          <w:p w14:paraId="73349C60" w14:textId="77777777" w:rsidR="00671F61" w:rsidRPr="002E0D88" w:rsidRDefault="00671F61" w:rsidP="00BE3FAC">
            <w:pPr>
              <w:suppressAutoHyphens/>
              <w:kinsoku w:val="0"/>
              <w:autoSpaceDE w:val="0"/>
              <w:autoSpaceDN w:val="0"/>
              <w:jc w:val="center"/>
              <w:rPr>
                <w:rFonts w:hAnsi="Times New Roman"/>
                <w:spacing w:val="4"/>
                <w:szCs w:val="24"/>
              </w:rPr>
            </w:pPr>
            <w:r w:rsidRPr="002E0D88">
              <w:rPr>
                <w:rFonts w:hint="eastAsia"/>
                <w:szCs w:val="24"/>
              </w:rPr>
              <w:t>森林の現況</w:t>
            </w:r>
          </w:p>
        </w:tc>
        <w:tc>
          <w:tcPr>
            <w:tcW w:w="2865" w:type="dxa"/>
            <w:vMerge w:val="restart"/>
            <w:tcBorders>
              <w:top w:val="single" w:sz="4" w:space="0" w:color="000000"/>
              <w:left w:val="single" w:sz="4" w:space="0" w:color="000000"/>
              <w:right w:val="single" w:sz="4" w:space="0" w:color="000000"/>
            </w:tcBorders>
            <w:shd w:val="clear" w:color="000000" w:fill="auto"/>
            <w:vAlign w:val="center"/>
          </w:tcPr>
          <w:p w14:paraId="446004E3" w14:textId="77777777" w:rsidR="00671F61" w:rsidRPr="002E0D88" w:rsidRDefault="00671F61" w:rsidP="00BE3FAC">
            <w:pPr>
              <w:suppressAutoHyphens/>
              <w:kinsoku w:val="0"/>
              <w:wordWrap w:val="0"/>
              <w:autoSpaceDE w:val="0"/>
              <w:autoSpaceDN w:val="0"/>
              <w:spacing w:line="208" w:lineRule="exact"/>
              <w:jc w:val="center"/>
              <w:rPr>
                <w:rFonts w:hAnsi="Times New Roman"/>
                <w:spacing w:val="4"/>
              </w:rPr>
            </w:pPr>
            <w:r w:rsidRPr="002E0D88">
              <w:rPr>
                <w:rFonts w:hint="eastAsia"/>
              </w:rPr>
              <w:t>備　　考</w:t>
            </w:r>
          </w:p>
        </w:tc>
      </w:tr>
      <w:tr w:rsidR="00671F61" w:rsidRPr="002E0D88" w14:paraId="3629F190" w14:textId="77777777" w:rsidTr="00BE3FAC">
        <w:trPr>
          <w:trHeight w:val="1555"/>
        </w:trPr>
        <w:tc>
          <w:tcPr>
            <w:tcW w:w="872" w:type="dxa"/>
            <w:tcBorders>
              <w:top w:val="single" w:sz="4" w:space="0" w:color="000000"/>
              <w:left w:val="single" w:sz="4" w:space="0" w:color="000000"/>
              <w:bottom w:val="nil"/>
              <w:right w:val="single" w:sz="4" w:space="0" w:color="000000"/>
            </w:tcBorders>
            <w:shd w:val="clear" w:color="000000" w:fill="auto"/>
            <w:vAlign w:val="center"/>
          </w:tcPr>
          <w:p w14:paraId="7EE8C650" w14:textId="77777777" w:rsidR="00671F61" w:rsidRPr="002E0D88" w:rsidRDefault="00671F61" w:rsidP="00671F61">
            <w:pPr>
              <w:suppressAutoHyphens/>
              <w:kinsoku w:val="0"/>
              <w:autoSpaceDE w:val="0"/>
              <w:autoSpaceDN w:val="0"/>
              <w:jc w:val="center"/>
              <w:rPr>
                <w:rFonts w:hAnsi="Times New Roman"/>
                <w:spacing w:val="4"/>
                <w:szCs w:val="24"/>
              </w:rPr>
            </w:pPr>
            <w:r w:rsidRPr="002E0D88">
              <w:rPr>
                <w:rFonts w:hint="eastAsia"/>
                <w:szCs w:val="24"/>
              </w:rPr>
              <w:t>字</w:t>
            </w:r>
          </w:p>
          <w:p w14:paraId="430CF54E" w14:textId="77777777" w:rsidR="00671F61" w:rsidRPr="002E0D88" w:rsidRDefault="00671F61" w:rsidP="00671F61">
            <w:pPr>
              <w:suppressAutoHyphens/>
              <w:kinsoku w:val="0"/>
              <w:autoSpaceDE w:val="0"/>
              <w:autoSpaceDN w:val="0"/>
              <w:jc w:val="center"/>
              <w:rPr>
                <w:rFonts w:hAnsi="Times New Roman"/>
                <w:spacing w:val="4"/>
                <w:szCs w:val="24"/>
              </w:rPr>
            </w:pPr>
            <w:r w:rsidRPr="002E0D88">
              <w:rPr>
                <w:rFonts w:hint="eastAsia"/>
                <w:szCs w:val="24"/>
              </w:rPr>
              <w:t>・</w:t>
            </w:r>
          </w:p>
          <w:p w14:paraId="632B901E" w14:textId="77777777" w:rsidR="00671F61" w:rsidRPr="002E0D88" w:rsidRDefault="00671F61" w:rsidP="00671F61">
            <w:pPr>
              <w:suppressAutoHyphens/>
              <w:kinsoku w:val="0"/>
              <w:autoSpaceDE w:val="0"/>
              <w:autoSpaceDN w:val="0"/>
              <w:jc w:val="center"/>
              <w:rPr>
                <w:rFonts w:hAnsi="Times New Roman"/>
                <w:spacing w:val="4"/>
                <w:szCs w:val="24"/>
              </w:rPr>
            </w:pPr>
            <w:r w:rsidRPr="002E0D88">
              <w:rPr>
                <w:rFonts w:hint="eastAsia"/>
                <w:szCs w:val="24"/>
              </w:rPr>
              <w:t>地番</w:t>
            </w:r>
          </w:p>
        </w:tc>
        <w:tc>
          <w:tcPr>
            <w:tcW w:w="748" w:type="dxa"/>
            <w:tcBorders>
              <w:top w:val="single" w:sz="4" w:space="0" w:color="000000"/>
              <w:left w:val="single" w:sz="4" w:space="0" w:color="000000"/>
              <w:bottom w:val="nil"/>
              <w:right w:val="single" w:sz="4" w:space="0" w:color="000000"/>
            </w:tcBorders>
            <w:shd w:val="clear" w:color="000000" w:fill="auto"/>
            <w:vAlign w:val="center"/>
          </w:tcPr>
          <w:p w14:paraId="1944C67D" w14:textId="77777777" w:rsidR="00671F61" w:rsidRPr="002E0D88" w:rsidRDefault="00671F61" w:rsidP="00671F61">
            <w:pPr>
              <w:suppressAutoHyphens/>
              <w:kinsoku w:val="0"/>
              <w:autoSpaceDE w:val="0"/>
              <w:autoSpaceDN w:val="0"/>
              <w:jc w:val="center"/>
              <w:rPr>
                <w:rFonts w:hAnsi="Times New Roman"/>
                <w:spacing w:val="4"/>
                <w:szCs w:val="24"/>
              </w:rPr>
            </w:pPr>
            <w:r w:rsidRPr="002E0D88">
              <w:rPr>
                <w:rFonts w:hint="eastAsia"/>
                <w:szCs w:val="24"/>
              </w:rPr>
              <w:t>林</w:t>
            </w:r>
          </w:p>
          <w:p w14:paraId="7E7F58FC" w14:textId="77777777" w:rsidR="00671F61" w:rsidRPr="002E0D88" w:rsidRDefault="00671F61" w:rsidP="00671F61">
            <w:pPr>
              <w:suppressAutoHyphens/>
              <w:kinsoku w:val="0"/>
              <w:autoSpaceDE w:val="0"/>
              <w:autoSpaceDN w:val="0"/>
              <w:jc w:val="center"/>
              <w:rPr>
                <w:rFonts w:hAnsi="Times New Roman"/>
                <w:spacing w:val="4"/>
                <w:szCs w:val="24"/>
              </w:rPr>
            </w:pPr>
            <w:r w:rsidRPr="002E0D88">
              <w:rPr>
                <w:rFonts w:hint="eastAsia"/>
                <w:szCs w:val="24"/>
              </w:rPr>
              <w:t>小</w:t>
            </w:r>
          </w:p>
          <w:p w14:paraId="7685C8DC" w14:textId="77777777" w:rsidR="00671F61" w:rsidRPr="002E0D88" w:rsidRDefault="00671F61" w:rsidP="00671F61">
            <w:pPr>
              <w:suppressAutoHyphens/>
              <w:kinsoku w:val="0"/>
              <w:autoSpaceDE w:val="0"/>
              <w:autoSpaceDN w:val="0"/>
              <w:jc w:val="center"/>
              <w:rPr>
                <w:rFonts w:hAnsi="Times New Roman"/>
                <w:spacing w:val="4"/>
                <w:szCs w:val="24"/>
              </w:rPr>
            </w:pPr>
            <w:r w:rsidRPr="002E0D88">
              <w:rPr>
                <w:rFonts w:hint="eastAsia"/>
                <w:szCs w:val="24"/>
              </w:rPr>
              <w:t>班</w:t>
            </w:r>
          </w:p>
        </w:tc>
        <w:tc>
          <w:tcPr>
            <w:tcW w:w="1121" w:type="dxa"/>
            <w:vMerge/>
            <w:tcBorders>
              <w:left w:val="single" w:sz="4" w:space="0" w:color="000000"/>
              <w:bottom w:val="nil"/>
              <w:right w:val="single" w:sz="4" w:space="0" w:color="000000"/>
            </w:tcBorders>
            <w:vAlign w:val="center"/>
          </w:tcPr>
          <w:p w14:paraId="05778FF2" w14:textId="77777777" w:rsidR="00671F61" w:rsidRPr="002E0D88" w:rsidRDefault="00671F61" w:rsidP="00671F61">
            <w:pPr>
              <w:autoSpaceDE w:val="0"/>
              <w:autoSpaceDN w:val="0"/>
              <w:jc w:val="center"/>
              <w:rPr>
                <w:rFonts w:hAnsi="Times New Roman"/>
                <w:spacing w:val="4"/>
                <w:szCs w:val="24"/>
              </w:rPr>
            </w:pPr>
          </w:p>
        </w:tc>
        <w:tc>
          <w:tcPr>
            <w:tcW w:w="996" w:type="dxa"/>
            <w:tcBorders>
              <w:top w:val="single" w:sz="4" w:space="0" w:color="000000"/>
              <w:left w:val="single" w:sz="4" w:space="0" w:color="000000"/>
              <w:bottom w:val="nil"/>
              <w:right w:val="single" w:sz="4" w:space="0" w:color="000000"/>
            </w:tcBorders>
            <w:shd w:val="clear" w:color="000000" w:fill="auto"/>
            <w:vAlign w:val="center"/>
          </w:tcPr>
          <w:p w14:paraId="56D9D94E" w14:textId="77777777" w:rsidR="00671F61" w:rsidRPr="002E0D88" w:rsidRDefault="00671F61" w:rsidP="00671F61">
            <w:pPr>
              <w:suppressAutoHyphens/>
              <w:kinsoku w:val="0"/>
              <w:autoSpaceDE w:val="0"/>
              <w:autoSpaceDN w:val="0"/>
              <w:jc w:val="center"/>
              <w:rPr>
                <w:sz w:val="20"/>
                <w:szCs w:val="20"/>
              </w:rPr>
            </w:pPr>
            <w:r w:rsidRPr="002E0D88">
              <w:rPr>
                <w:rFonts w:hint="eastAsia"/>
                <w:sz w:val="20"/>
                <w:szCs w:val="20"/>
              </w:rPr>
              <w:t>面</w:t>
            </w:r>
          </w:p>
          <w:p w14:paraId="7E726D7C" w14:textId="77777777" w:rsidR="00BE3FAC" w:rsidRPr="002E0D88" w:rsidRDefault="00BE3FAC" w:rsidP="00671F61">
            <w:pPr>
              <w:suppressAutoHyphens/>
              <w:kinsoku w:val="0"/>
              <w:autoSpaceDE w:val="0"/>
              <w:autoSpaceDN w:val="0"/>
              <w:jc w:val="center"/>
              <w:rPr>
                <w:rFonts w:hAnsi="Times New Roman"/>
                <w:spacing w:val="4"/>
                <w:sz w:val="20"/>
                <w:szCs w:val="20"/>
              </w:rPr>
            </w:pPr>
          </w:p>
          <w:p w14:paraId="06DF1A52" w14:textId="77777777" w:rsidR="00671F61" w:rsidRPr="002E0D88" w:rsidRDefault="00671F61" w:rsidP="00671F61">
            <w:pPr>
              <w:suppressAutoHyphens/>
              <w:kinsoku w:val="0"/>
              <w:autoSpaceDE w:val="0"/>
              <w:autoSpaceDN w:val="0"/>
              <w:jc w:val="center"/>
              <w:rPr>
                <w:sz w:val="20"/>
                <w:szCs w:val="20"/>
              </w:rPr>
            </w:pPr>
            <w:r w:rsidRPr="002E0D88">
              <w:rPr>
                <w:rFonts w:hint="eastAsia"/>
                <w:sz w:val="20"/>
                <w:szCs w:val="20"/>
              </w:rPr>
              <w:t>積</w:t>
            </w:r>
          </w:p>
          <w:p w14:paraId="38018166" w14:textId="77777777" w:rsidR="00BE3FAC" w:rsidRPr="002E0D88" w:rsidRDefault="00BE3FAC" w:rsidP="00671F61">
            <w:pPr>
              <w:suppressAutoHyphens/>
              <w:kinsoku w:val="0"/>
              <w:autoSpaceDE w:val="0"/>
              <w:autoSpaceDN w:val="0"/>
              <w:jc w:val="center"/>
              <w:rPr>
                <w:rFonts w:hAnsi="Times New Roman"/>
                <w:spacing w:val="4"/>
                <w:sz w:val="20"/>
                <w:szCs w:val="20"/>
              </w:rPr>
            </w:pPr>
          </w:p>
          <w:p w14:paraId="2CCDF614"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w:t>
            </w:r>
            <w:r w:rsidRPr="002E0D88">
              <w:rPr>
                <w:sz w:val="20"/>
                <w:szCs w:val="20"/>
              </w:rPr>
              <w:t>ha</w:t>
            </w:r>
            <w:r w:rsidRPr="002E0D88">
              <w:rPr>
                <w:rFonts w:hint="eastAsia"/>
                <w:sz w:val="20"/>
                <w:szCs w:val="20"/>
              </w:rPr>
              <w:t>）</w:t>
            </w:r>
          </w:p>
        </w:tc>
        <w:tc>
          <w:tcPr>
            <w:tcW w:w="499" w:type="dxa"/>
            <w:tcBorders>
              <w:top w:val="single" w:sz="4" w:space="0" w:color="000000"/>
              <w:left w:val="single" w:sz="4" w:space="0" w:color="000000"/>
              <w:bottom w:val="nil"/>
              <w:right w:val="single" w:sz="4" w:space="0" w:color="000000"/>
            </w:tcBorders>
            <w:shd w:val="clear" w:color="000000" w:fill="auto"/>
            <w:vAlign w:val="center"/>
          </w:tcPr>
          <w:p w14:paraId="746636CD"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人</w:t>
            </w:r>
          </w:p>
          <w:p w14:paraId="10515900"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w:t>
            </w:r>
          </w:p>
          <w:p w14:paraId="1BD018AA"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天</w:t>
            </w:r>
          </w:p>
          <w:p w14:paraId="194EE60F" w14:textId="77777777" w:rsidR="00671F61" w:rsidRPr="002E0D88" w:rsidRDefault="00671F61" w:rsidP="00671F61">
            <w:pPr>
              <w:suppressAutoHyphens/>
              <w:kinsoku w:val="0"/>
              <w:autoSpaceDE w:val="0"/>
              <w:autoSpaceDN w:val="0"/>
              <w:jc w:val="center"/>
              <w:rPr>
                <w:rFonts w:hAnsi="Times New Roman"/>
                <w:spacing w:val="4"/>
                <w:sz w:val="20"/>
                <w:szCs w:val="20"/>
              </w:rPr>
            </w:pPr>
          </w:p>
          <w:p w14:paraId="02DC9F0D"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別</w:t>
            </w:r>
          </w:p>
        </w:tc>
        <w:tc>
          <w:tcPr>
            <w:tcW w:w="498" w:type="dxa"/>
            <w:tcBorders>
              <w:top w:val="single" w:sz="4" w:space="0" w:color="000000"/>
              <w:left w:val="single" w:sz="4" w:space="0" w:color="000000"/>
              <w:bottom w:val="nil"/>
              <w:right w:val="single" w:sz="4" w:space="0" w:color="000000"/>
            </w:tcBorders>
            <w:shd w:val="clear" w:color="000000" w:fill="auto"/>
            <w:vAlign w:val="center"/>
          </w:tcPr>
          <w:p w14:paraId="64CE61C7"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樹</w:t>
            </w:r>
          </w:p>
          <w:p w14:paraId="5C8A0801"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種</w:t>
            </w:r>
          </w:p>
          <w:p w14:paraId="3661F0BF"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w:t>
            </w:r>
          </w:p>
          <w:p w14:paraId="665D95D1"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林</w:t>
            </w:r>
          </w:p>
          <w:p w14:paraId="2F49693D"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相</w:t>
            </w:r>
          </w:p>
        </w:tc>
        <w:tc>
          <w:tcPr>
            <w:tcW w:w="498" w:type="dxa"/>
            <w:tcBorders>
              <w:top w:val="single" w:sz="4" w:space="0" w:color="000000"/>
              <w:left w:val="single" w:sz="4" w:space="0" w:color="000000"/>
              <w:bottom w:val="nil"/>
              <w:right w:val="single" w:sz="4" w:space="0" w:color="000000"/>
            </w:tcBorders>
            <w:shd w:val="clear" w:color="000000" w:fill="auto"/>
            <w:vAlign w:val="center"/>
          </w:tcPr>
          <w:p w14:paraId="2E571BBC"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林</w:t>
            </w:r>
          </w:p>
          <w:p w14:paraId="5ECFB537" w14:textId="77777777" w:rsidR="00671F61" w:rsidRPr="002E0D88" w:rsidRDefault="00671F61" w:rsidP="00671F61">
            <w:pPr>
              <w:suppressAutoHyphens/>
              <w:kinsoku w:val="0"/>
              <w:autoSpaceDE w:val="0"/>
              <w:autoSpaceDN w:val="0"/>
              <w:jc w:val="center"/>
              <w:rPr>
                <w:rFonts w:hAnsi="Times New Roman"/>
                <w:spacing w:val="4"/>
                <w:sz w:val="20"/>
                <w:szCs w:val="20"/>
              </w:rPr>
            </w:pPr>
          </w:p>
          <w:p w14:paraId="6167E87A" w14:textId="77777777" w:rsidR="00671F61" w:rsidRPr="002E0D88" w:rsidRDefault="00671F61" w:rsidP="00671F61">
            <w:pPr>
              <w:suppressAutoHyphens/>
              <w:kinsoku w:val="0"/>
              <w:autoSpaceDE w:val="0"/>
              <w:autoSpaceDN w:val="0"/>
              <w:jc w:val="center"/>
              <w:rPr>
                <w:rFonts w:hAnsi="Times New Roman"/>
                <w:spacing w:val="4"/>
                <w:sz w:val="20"/>
                <w:szCs w:val="20"/>
              </w:rPr>
            </w:pPr>
          </w:p>
          <w:p w14:paraId="6A4E86EE" w14:textId="77777777" w:rsidR="00671F61" w:rsidRPr="002E0D88" w:rsidRDefault="00671F61" w:rsidP="00671F61">
            <w:pPr>
              <w:suppressAutoHyphens/>
              <w:kinsoku w:val="0"/>
              <w:autoSpaceDE w:val="0"/>
              <w:autoSpaceDN w:val="0"/>
              <w:jc w:val="center"/>
              <w:rPr>
                <w:rFonts w:hAnsi="Times New Roman"/>
                <w:spacing w:val="4"/>
                <w:sz w:val="20"/>
                <w:szCs w:val="20"/>
              </w:rPr>
            </w:pPr>
          </w:p>
          <w:p w14:paraId="619B46E7"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齢</w:t>
            </w:r>
          </w:p>
        </w:tc>
        <w:tc>
          <w:tcPr>
            <w:tcW w:w="1122" w:type="dxa"/>
            <w:tcBorders>
              <w:top w:val="single" w:sz="4" w:space="0" w:color="000000"/>
              <w:left w:val="single" w:sz="4" w:space="0" w:color="000000"/>
              <w:bottom w:val="nil"/>
              <w:right w:val="single" w:sz="4" w:space="0" w:color="000000"/>
            </w:tcBorders>
            <w:shd w:val="clear" w:color="000000" w:fill="auto"/>
            <w:vAlign w:val="center"/>
          </w:tcPr>
          <w:p w14:paraId="1CFC0215"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法令に</w:t>
            </w:r>
          </w:p>
          <w:p w14:paraId="0AE8A444"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よる</w:t>
            </w:r>
          </w:p>
          <w:p w14:paraId="19F286DE" w14:textId="77777777" w:rsidR="00671F61" w:rsidRPr="002E0D88" w:rsidRDefault="00671F61" w:rsidP="00671F61">
            <w:pPr>
              <w:suppressAutoHyphens/>
              <w:kinsoku w:val="0"/>
              <w:autoSpaceDE w:val="0"/>
              <w:autoSpaceDN w:val="0"/>
              <w:jc w:val="center"/>
              <w:rPr>
                <w:rFonts w:hAnsi="Times New Roman"/>
                <w:spacing w:val="4"/>
                <w:sz w:val="20"/>
                <w:szCs w:val="20"/>
              </w:rPr>
            </w:pPr>
            <w:r w:rsidRPr="002E0D88">
              <w:rPr>
                <w:rFonts w:hint="eastAsia"/>
                <w:sz w:val="20"/>
                <w:szCs w:val="20"/>
              </w:rPr>
              <w:t>規制等</w:t>
            </w:r>
          </w:p>
        </w:tc>
        <w:tc>
          <w:tcPr>
            <w:tcW w:w="2865" w:type="dxa"/>
            <w:vMerge/>
            <w:tcBorders>
              <w:left w:val="single" w:sz="4" w:space="0" w:color="000000"/>
              <w:bottom w:val="nil"/>
              <w:right w:val="single" w:sz="4" w:space="0" w:color="000000"/>
            </w:tcBorders>
          </w:tcPr>
          <w:p w14:paraId="082CB50A" w14:textId="77777777" w:rsidR="00671F61" w:rsidRPr="002E0D88" w:rsidRDefault="00671F61" w:rsidP="001D6A05">
            <w:pPr>
              <w:autoSpaceDE w:val="0"/>
              <w:autoSpaceDN w:val="0"/>
              <w:jc w:val="left"/>
              <w:rPr>
                <w:rFonts w:hAnsi="Times New Roman"/>
                <w:spacing w:val="4"/>
              </w:rPr>
            </w:pPr>
          </w:p>
        </w:tc>
      </w:tr>
      <w:tr w:rsidR="00671F61" w:rsidRPr="002E0D88" w14:paraId="633E8200" w14:textId="77777777" w:rsidTr="001D6A05">
        <w:tc>
          <w:tcPr>
            <w:tcW w:w="872" w:type="dxa"/>
            <w:tcBorders>
              <w:top w:val="single" w:sz="4" w:space="0" w:color="000000"/>
              <w:left w:val="single" w:sz="4" w:space="0" w:color="000000"/>
              <w:bottom w:val="single" w:sz="4" w:space="0" w:color="000000"/>
              <w:right w:val="single" w:sz="4" w:space="0" w:color="000000"/>
            </w:tcBorders>
          </w:tcPr>
          <w:p w14:paraId="0224EC3F" w14:textId="77777777" w:rsidR="00BE3FAC" w:rsidRPr="002E0D88" w:rsidRDefault="00BE3FAC" w:rsidP="001D6A05">
            <w:pPr>
              <w:suppressAutoHyphens/>
              <w:kinsoku w:val="0"/>
              <w:wordWrap w:val="0"/>
              <w:autoSpaceDE w:val="0"/>
              <w:autoSpaceDN w:val="0"/>
              <w:spacing w:line="348" w:lineRule="atLeast"/>
              <w:jc w:val="left"/>
              <w:rPr>
                <w:rFonts w:hAnsi="Times New Roman"/>
                <w:spacing w:val="4"/>
              </w:rPr>
            </w:pPr>
          </w:p>
          <w:p w14:paraId="5D87D293" w14:textId="77777777" w:rsidR="00BE3FAC" w:rsidRPr="002E0D88" w:rsidRDefault="00BE3FAC" w:rsidP="001D6A05">
            <w:pPr>
              <w:suppressAutoHyphens/>
              <w:kinsoku w:val="0"/>
              <w:wordWrap w:val="0"/>
              <w:autoSpaceDE w:val="0"/>
              <w:autoSpaceDN w:val="0"/>
              <w:spacing w:line="348" w:lineRule="atLeast"/>
              <w:jc w:val="left"/>
              <w:rPr>
                <w:rFonts w:hAnsi="Times New Roman"/>
                <w:spacing w:val="4"/>
              </w:rPr>
            </w:pPr>
          </w:p>
        </w:tc>
        <w:tc>
          <w:tcPr>
            <w:tcW w:w="748" w:type="dxa"/>
            <w:tcBorders>
              <w:top w:val="single" w:sz="4" w:space="0" w:color="000000"/>
              <w:left w:val="single" w:sz="4" w:space="0" w:color="000000"/>
              <w:bottom w:val="single" w:sz="4" w:space="0" w:color="000000"/>
              <w:right w:val="single" w:sz="4" w:space="0" w:color="000000"/>
            </w:tcBorders>
          </w:tcPr>
          <w:p w14:paraId="3EA63941" w14:textId="77777777" w:rsidR="00671F61" w:rsidRPr="002E0D88" w:rsidRDefault="00671F61" w:rsidP="00BE3FAC">
            <w:pPr>
              <w:suppressAutoHyphens/>
              <w:kinsoku w:val="0"/>
              <w:wordWrap w:val="0"/>
              <w:autoSpaceDE w:val="0"/>
              <w:autoSpaceDN w:val="0"/>
              <w:spacing w:line="348" w:lineRule="atLeast"/>
              <w:jc w:val="left"/>
              <w:rPr>
                <w:rFonts w:hAnsi="Times New Roman"/>
                <w:spacing w:val="4"/>
              </w:rPr>
            </w:pPr>
          </w:p>
        </w:tc>
        <w:tc>
          <w:tcPr>
            <w:tcW w:w="1121" w:type="dxa"/>
            <w:tcBorders>
              <w:top w:val="single" w:sz="4" w:space="0" w:color="000000"/>
              <w:left w:val="single" w:sz="4" w:space="0" w:color="000000"/>
              <w:bottom w:val="single" w:sz="4" w:space="0" w:color="000000"/>
              <w:right w:val="single" w:sz="4" w:space="0" w:color="000000"/>
            </w:tcBorders>
          </w:tcPr>
          <w:p w14:paraId="09EF5A05" w14:textId="77777777" w:rsidR="00671F61" w:rsidRPr="002E0D88" w:rsidRDefault="00671F61" w:rsidP="00BE3FAC">
            <w:pPr>
              <w:suppressAutoHyphens/>
              <w:kinsoku w:val="0"/>
              <w:wordWrap w:val="0"/>
              <w:autoSpaceDE w:val="0"/>
              <w:autoSpaceDN w:val="0"/>
              <w:spacing w:line="348" w:lineRule="atLeast"/>
              <w:jc w:val="left"/>
              <w:rPr>
                <w:rFonts w:hAnsi="Times New Roman"/>
                <w:spacing w:val="4"/>
              </w:rPr>
            </w:pPr>
          </w:p>
        </w:tc>
        <w:tc>
          <w:tcPr>
            <w:tcW w:w="996" w:type="dxa"/>
            <w:tcBorders>
              <w:top w:val="single" w:sz="4" w:space="0" w:color="000000"/>
              <w:left w:val="single" w:sz="4" w:space="0" w:color="000000"/>
              <w:bottom w:val="single" w:sz="4" w:space="0" w:color="000000"/>
              <w:right w:val="single" w:sz="4" w:space="0" w:color="000000"/>
            </w:tcBorders>
          </w:tcPr>
          <w:p w14:paraId="3E5D1868" w14:textId="77777777" w:rsidR="00671F61" w:rsidRPr="002E0D88" w:rsidRDefault="00671F61" w:rsidP="00BE3FAC">
            <w:pPr>
              <w:suppressAutoHyphens/>
              <w:kinsoku w:val="0"/>
              <w:wordWrap w:val="0"/>
              <w:autoSpaceDE w:val="0"/>
              <w:autoSpaceDN w:val="0"/>
              <w:spacing w:line="348" w:lineRule="atLeast"/>
              <w:jc w:val="left"/>
              <w:rPr>
                <w:rFonts w:hAnsi="Times New Roman"/>
                <w:spacing w:val="4"/>
              </w:rPr>
            </w:pPr>
          </w:p>
        </w:tc>
        <w:tc>
          <w:tcPr>
            <w:tcW w:w="499" w:type="dxa"/>
            <w:tcBorders>
              <w:top w:val="single" w:sz="4" w:space="0" w:color="000000"/>
              <w:left w:val="single" w:sz="4" w:space="0" w:color="000000"/>
              <w:bottom w:val="single" w:sz="4" w:space="0" w:color="000000"/>
              <w:right w:val="single" w:sz="4" w:space="0" w:color="000000"/>
            </w:tcBorders>
          </w:tcPr>
          <w:p w14:paraId="147E162A" w14:textId="77777777" w:rsidR="00671F61" w:rsidRPr="002E0D88" w:rsidRDefault="00671F61" w:rsidP="00BE3FAC">
            <w:pPr>
              <w:suppressAutoHyphens/>
              <w:kinsoku w:val="0"/>
              <w:wordWrap w:val="0"/>
              <w:autoSpaceDE w:val="0"/>
              <w:autoSpaceDN w:val="0"/>
              <w:spacing w:line="348" w:lineRule="atLeast"/>
              <w:jc w:val="left"/>
              <w:rPr>
                <w:rFonts w:hAnsi="Times New Roman"/>
                <w:spacing w:val="4"/>
              </w:rPr>
            </w:pPr>
          </w:p>
        </w:tc>
        <w:tc>
          <w:tcPr>
            <w:tcW w:w="498" w:type="dxa"/>
            <w:tcBorders>
              <w:top w:val="single" w:sz="4" w:space="0" w:color="000000"/>
              <w:left w:val="single" w:sz="4" w:space="0" w:color="000000"/>
              <w:bottom w:val="single" w:sz="4" w:space="0" w:color="000000"/>
              <w:right w:val="single" w:sz="4" w:space="0" w:color="000000"/>
            </w:tcBorders>
          </w:tcPr>
          <w:p w14:paraId="44250E91" w14:textId="77777777" w:rsidR="00671F61" w:rsidRPr="002E0D88" w:rsidRDefault="00671F61" w:rsidP="00BE3FAC">
            <w:pPr>
              <w:suppressAutoHyphens/>
              <w:kinsoku w:val="0"/>
              <w:wordWrap w:val="0"/>
              <w:autoSpaceDE w:val="0"/>
              <w:autoSpaceDN w:val="0"/>
              <w:spacing w:line="348" w:lineRule="atLeast"/>
              <w:jc w:val="left"/>
              <w:rPr>
                <w:rFonts w:hAnsi="Times New Roman"/>
                <w:spacing w:val="4"/>
              </w:rPr>
            </w:pPr>
          </w:p>
        </w:tc>
        <w:tc>
          <w:tcPr>
            <w:tcW w:w="498" w:type="dxa"/>
            <w:tcBorders>
              <w:top w:val="single" w:sz="4" w:space="0" w:color="000000"/>
              <w:left w:val="single" w:sz="4" w:space="0" w:color="000000"/>
              <w:bottom w:val="single" w:sz="4" w:space="0" w:color="000000"/>
              <w:right w:val="single" w:sz="4" w:space="0" w:color="000000"/>
            </w:tcBorders>
          </w:tcPr>
          <w:p w14:paraId="5CACAB30" w14:textId="77777777" w:rsidR="00671F61" w:rsidRPr="002E0D88" w:rsidRDefault="00671F61" w:rsidP="00BE3FAC">
            <w:pPr>
              <w:suppressAutoHyphens/>
              <w:kinsoku w:val="0"/>
              <w:wordWrap w:val="0"/>
              <w:autoSpaceDE w:val="0"/>
              <w:autoSpaceDN w:val="0"/>
              <w:spacing w:line="348" w:lineRule="atLeast"/>
              <w:jc w:val="left"/>
              <w:rPr>
                <w:rFonts w:hAnsi="Times New Roman"/>
                <w:spacing w:val="4"/>
              </w:rPr>
            </w:pPr>
          </w:p>
        </w:tc>
        <w:tc>
          <w:tcPr>
            <w:tcW w:w="1122" w:type="dxa"/>
            <w:tcBorders>
              <w:top w:val="single" w:sz="4" w:space="0" w:color="000000"/>
              <w:left w:val="single" w:sz="4" w:space="0" w:color="000000"/>
              <w:bottom w:val="single" w:sz="4" w:space="0" w:color="000000"/>
              <w:right w:val="single" w:sz="4" w:space="0" w:color="000000"/>
            </w:tcBorders>
          </w:tcPr>
          <w:p w14:paraId="67303A75" w14:textId="77777777" w:rsidR="00671F61" w:rsidRPr="002E0D88" w:rsidRDefault="00671F61" w:rsidP="00BE3FAC">
            <w:pPr>
              <w:suppressAutoHyphens/>
              <w:kinsoku w:val="0"/>
              <w:wordWrap w:val="0"/>
              <w:autoSpaceDE w:val="0"/>
              <w:autoSpaceDN w:val="0"/>
              <w:spacing w:line="348" w:lineRule="atLeast"/>
              <w:jc w:val="left"/>
              <w:rPr>
                <w:rFonts w:hAnsi="Times New Roman"/>
                <w:spacing w:val="4"/>
              </w:rPr>
            </w:pPr>
          </w:p>
        </w:tc>
        <w:tc>
          <w:tcPr>
            <w:tcW w:w="2865" w:type="dxa"/>
            <w:tcBorders>
              <w:top w:val="single" w:sz="4" w:space="0" w:color="000000"/>
              <w:left w:val="single" w:sz="4" w:space="0" w:color="000000"/>
              <w:bottom w:val="single" w:sz="4" w:space="0" w:color="000000"/>
              <w:right w:val="single" w:sz="4" w:space="0" w:color="000000"/>
            </w:tcBorders>
          </w:tcPr>
          <w:p w14:paraId="403F9B88" w14:textId="77777777" w:rsidR="00671F61" w:rsidRPr="002E0D88" w:rsidRDefault="00671F61" w:rsidP="00BE3FAC">
            <w:pPr>
              <w:suppressAutoHyphens/>
              <w:kinsoku w:val="0"/>
              <w:wordWrap w:val="0"/>
              <w:autoSpaceDE w:val="0"/>
              <w:autoSpaceDN w:val="0"/>
              <w:spacing w:line="348" w:lineRule="atLeast"/>
              <w:jc w:val="left"/>
              <w:rPr>
                <w:rFonts w:hAnsi="Times New Roman"/>
                <w:spacing w:val="4"/>
              </w:rPr>
            </w:pPr>
          </w:p>
        </w:tc>
      </w:tr>
    </w:tbl>
    <w:p w14:paraId="700E32C8" w14:textId="77777777" w:rsidR="00671F61" w:rsidRDefault="00671F61" w:rsidP="00671F61">
      <w:pPr>
        <w:ind w:left="248" w:hanging="248"/>
        <w:rPr>
          <w:rFonts w:hAnsi="Times New Roman"/>
          <w:spacing w:val="4"/>
        </w:rPr>
      </w:pPr>
      <w:r>
        <w:rPr>
          <w:rFonts w:hint="eastAsia"/>
        </w:rPr>
        <w:t xml:space="preserve">　注：１　○年○月現在</w:t>
      </w:r>
    </w:p>
    <w:p w14:paraId="6BBF1B5D" w14:textId="77777777" w:rsidR="00440315" w:rsidRDefault="00671F61" w:rsidP="00440315">
      <w:pPr>
        <w:ind w:left="994" w:hanging="994"/>
      </w:pPr>
      <w:r>
        <w:rPr>
          <w:rFonts w:hint="eastAsia"/>
        </w:rPr>
        <w:t xml:space="preserve">　　　２　契約対象森林（作業路網その他の施設を含む。）の所在は、別添の図面のとおり。</w:t>
      </w:r>
    </w:p>
    <w:p w14:paraId="1D89B09B" w14:textId="77777777" w:rsidR="00440315" w:rsidRDefault="00440315" w:rsidP="00440315">
      <w:pPr>
        <w:ind w:left="994" w:hanging="994"/>
      </w:pPr>
    </w:p>
    <w:p w14:paraId="4648DA7D" w14:textId="77777777" w:rsidR="00D730A0" w:rsidRDefault="00D730A0">
      <w:pPr>
        <w:ind w:left="994" w:hanging="994"/>
      </w:pPr>
    </w:p>
    <w:p w14:paraId="73F2BF61" w14:textId="77777777" w:rsidR="00440315" w:rsidRDefault="00440315" w:rsidP="00440315">
      <w:pPr>
        <w:ind w:left="994" w:hanging="994"/>
      </w:pPr>
    </w:p>
    <w:p w14:paraId="42A4E180" w14:textId="77777777" w:rsidR="00440315" w:rsidRDefault="00671F61" w:rsidP="00440315">
      <w:pPr>
        <w:ind w:left="994" w:hanging="994"/>
        <w:rPr>
          <w:rFonts w:hAnsi="Times New Roman"/>
          <w:spacing w:val="4"/>
        </w:rPr>
      </w:pPr>
      <w:r>
        <w:rPr>
          <w:rFonts w:hint="eastAsia"/>
        </w:rPr>
        <w:t>別紙２（第４条第１項関係）</w:t>
      </w:r>
    </w:p>
    <w:p w14:paraId="4A6BCFAE" w14:textId="77777777" w:rsidR="00671F61" w:rsidRDefault="00671F61" w:rsidP="00671F61">
      <w:pPr>
        <w:rPr>
          <w:rFonts w:hAnsi="Times New Roman"/>
          <w:spacing w:val="4"/>
        </w:rPr>
      </w:pPr>
    </w:p>
    <w:p w14:paraId="250B1A6F" w14:textId="77777777" w:rsidR="00671F61" w:rsidRDefault="00671F61" w:rsidP="00671F61">
      <w:pPr>
        <w:spacing w:line="388" w:lineRule="exact"/>
        <w:jc w:val="center"/>
        <w:rPr>
          <w:rFonts w:hAnsi="Times New Roman"/>
          <w:spacing w:val="4"/>
        </w:rPr>
      </w:pPr>
      <w:r>
        <w:rPr>
          <w:rFonts w:hint="eastAsia"/>
          <w:sz w:val="28"/>
          <w:szCs w:val="28"/>
        </w:rPr>
        <w:t>森林の経営に当たっての特記事項</w:t>
      </w:r>
    </w:p>
    <w:p w14:paraId="3601CE18" w14:textId="77777777" w:rsidR="00671F61" w:rsidRDefault="00671F61" w:rsidP="00671F61">
      <w:pPr>
        <w:rPr>
          <w:rFonts w:hAnsi="Times New Roman"/>
          <w:spacing w:val="4"/>
        </w:rPr>
      </w:pPr>
    </w:p>
    <w:p w14:paraId="7E4C4A47" w14:textId="77777777" w:rsidR="00671F61" w:rsidRDefault="00671F61" w:rsidP="00671F61">
      <w:pPr>
        <w:rPr>
          <w:rFonts w:hAnsi="Times New Roman"/>
          <w:spacing w:val="4"/>
        </w:rPr>
      </w:pPr>
      <w:r>
        <w:rPr>
          <w:rFonts w:hint="eastAsia"/>
        </w:rPr>
        <w:t>【記載留意事項】</w:t>
      </w:r>
    </w:p>
    <w:p w14:paraId="4FCA84A5" w14:textId="77777777" w:rsidR="00671F61" w:rsidRDefault="00671F61" w:rsidP="00671F61">
      <w:pPr>
        <w:ind w:left="248"/>
        <w:rPr>
          <w:rFonts w:hAnsi="Times New Roman"/>
          <w:spacing w:val="4"/>
        </w:rPr>
      </w:pPr>
      <w:r>
        <w:rPr>
          <w:rFonts w:hint="eastAsia"/>
        </w:rPr>
        <w:t xml:space="preserve">　委託事項の実施範囲などについて明示すべき事項がある場合に、下記（例）のように適宜記載する。</w:t>
      </w:r>
    </w:p>
    <w:p w14:paraId="274F9BB7" w14:textId="77777777" w:rsidR="00671F61" w:rsidRDefault="00671F61" w:rsidP="00671F61">
      <w:pPr>
        <w:rPr>
          <w:rFonts w:hAnsi="Times New Roman"/>
          <w:spacing w:val="4"/>
        </w:rPr>
      </w:pPr>
    </w:p>
    <w:p w14:paraId="341572EE" w14:textId="77777777" w:rsidR="00671F61" w:rsidRDefault="00671F61" w:rsidP="00671F61">
      <w:pPr>
        <w:rPr>
          <w:rFonts w:hAnsi="Times New Roman"/>
          <w:spacing w:val="4"/>
        </w:rPr>
      </w:pPr>
      <w:r>
        <w:rPr>
          <w:rFonts w:hint="eastAsia"/>
        </w:rPr>
        <w:t>（例）</w:t>
      </w:r>
    </w:p>
    <w:p w14:paraId="35E6D7D3" w14:textId="77777777" w:rsidR="00671F61" w:rsidRDefault="00671F61" w:rsidP="00671F61">
      <w:pPr>
        <w:ind w:left="496" w:hanging="496"/>
        <w:rPr>
          <w:rFonts w:hAnsi="Times New Roman"/>
          <w:spacing w:val="4"/>
        </w:rPr>
      </w:pPr>
      <w:r>
        <w:rPr>
          <w:rFonts w:hint="eastAsia"/>
        </w:rPr>
        <w:t xml:space="preserve">　－「人工林については、おおむね○○齢級以上の森林を主伐の対象（候補）とする。」</w:t>
      </w:r>
    </w:p>
    <w:p w14:paraId="73F27870" w14:textId="77777777" w:rsidR="00671F61" w:rsidRDefault="00671F61" w:rsidP="00671F61">
      <w:pPr>
        <w:ind w:left="496" w:hanging="496"/>
        <w:rPr>
          <w:rFonts w:hAnsi="Times New Roman"/>
          <w:spacing w:val="4"/>
        </w:rPr>
      </w:pPr>
      <w:r>
        <w:rPr>
          <w:rFonts w:hint="eastAsia"/>
        </w:rPr>
        <w:t xml:space="preserve">　－「○○林班○○小班の人工林については、主伐の時期をおおむね○○年とするため、委託期間中は主伐の対象とせず、委託期間中におおむね○○％の間伐を実施する。」</w:t>
      </w:r>
    </w:p>
    <w:p w14:paraId="38036922" w14:textId="77777777" w:rsidR="00671F61" w:rsidRDefault="00671F61" w:rsidP="00671F61">
      <w:pPr>
        <w:ind w:left="496" w:hanging="496"/>
        <w:rPr>
          <w:rFonts w:hAnsi="Times New Roman"/>
          <w:spacing w:val="4"/>
        </w:rPr>
      </w:pPr>
      <w:r>
        <w:rPr>
          <w:rFonts w:hint="eastAsia"/>
        </w:rPr>
        <w:t xml:space="preserve">　－「○○林班○○小班の天然林については、主伐の方法は択伐とし、主伐後の更新方法は天然更新とする。」</w:t>
      </w:r>
    </w:p>
    <w:p w14:paraId="75E50E59" w14:textId="77777777" w:rsidR="00671F61" w:rsidRDefault="00671F61" w:rsidP="00671F61">
      <w:pPr>
        <w:ind w:left="496" w:hanging="496"/>
        <w:rPr>
          <w:rFonts w:hAnsi="Times New Roman"/>
          <w:spacing w:val="4"/>
        </w:rPr>
      </w:pPr>
      <w:r>
        <w:rPr>
          <w:rFonts w:hint="eastAsia"/>
        </w:rPr>
        <w:t xml:space="preserve">　－「○○林班○○小班の人工林については、帯状の伐採により育成複層林への移行を図る。」</w:t>
      </w:r>
    </w:p>
    <w:p w14:paraId="6F6453BB" w14:textId="77777777" w:rsidR="00671F61" w:rsidRDefault="00671F61" w:rsidP="00671F61">
      <w:pPr>
        <w:ind w:left="496" w:hanging="496"/>
        <w:rPr>
          <w:rFonts w:hAnsi="Times New Roman"/>
          <w:spacing w:val="4"/>
        </w:rPr>
      </w:pPr>
      <w:r>
        <w:rPr>
          <w:rFonts w:hint="eastAsia"/>
        </w:rPr>
        <w:t xml:space="preserve">　－「○○林班○○小班のヒノキ人工林については、枝打ちを実施する。」</w:t>
      </w:r>
    </w:p>
    <w:p w14:paraId="76ED203F" w14:textId="77777777" w:rsidR="00671F61" w:rsidRDefault="00671F61" w:rsidP="00671F61">
      <w:pPr>
        <w:ind w:left="496" w:hanging="496"/>
        <w:rPr>
          <w:rFonts w:hAnsi="Times New Roman"/>
          <w:spacing w:val="4"/>
        </w:rPr>
      </w:pPr>
      <w:r>
        <w:rPr>
          <w:rFonts w:hint="eastAsia"/>
        </w:rPr>
        <w:t xml:space="preserve">　－「契約対象森林内の作業路網については、台風や大雨の後に点検を行い、必要に応じて補修を実施する。」</w:t>
      </w:r>
    </w:p>
    <w:p w14:paraId="01FAFFB6" w14:textId="77777777" w:rsidR="00671F61" w:rsidRDefault="00671F61" w:rsidP="00671F61">
      <w:pPr>
        <w:ind w:left="496" w:hanging="496"/>
        <w:rPr>
          <w:rFonts w:hAnsi="Times New Roman"/>
          <w:spacing w:val="4"/>
        </w:rPr>
      </w:pPr>
      <w:r>
        <w:rPr>
          <w:rFonts w:hint="eastAsia"/>
        </w:rPr>
        <w:t xml:space="preserve">　－「○○林班○○小班の間伐の実施とあわせて、おおむね○ｋｍの森林作業道を開設する。」</w:t>
      </w:r>
    </w:p>
    <w:p w14:paraId="02EEDC2D" w14:textId="70BBF9B8" w:rsidR="00323314" w:rsidRDefault="00671F61" w:rsidP="00671F61">
      <w:pPr>
        <w:ind w:left="496" w:hanging="496"/>
      </w:pPr>
      <w:r>
        <w:rPr>
          <w:rFonts w:hint="eastAsia"/>
        </w:rPr>
        <w:t xml:space="preserve">　－「契約対象森林の現況把握については、年１回以上実施する。」</w:t>
      </w:r>
    </w:p>
    <w:sectPr w:rsidR="00323314" w:rsidSect="006176F3">
      <w:pgSz w:w="11906" w:h="16838" w:code="9"/>
      <w:pgMar w:top="1701" w:right="1168" w:bottom="1701" w:left="1168" w:header="720" w:footer="284"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5409" w14:textId="77777777" w:rsidR="009B6C30" w:rsidRDefault="009B6C30" w:rsidP="00485400">
      <w:r>
        <w:separator/>
      </w:r>
    </w:p>
  </w:endnote>
  <w:endnote w:type="continuationSeparator" w:id="0">
    <w:p w14:paraId="28F5AA69" w14:textId="77777777" w:rsidR="009B6C30" w:rsidRDefault="009B6C30" w:rsidP="0048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D96E" w14:textId="77777777" w:rsidR="009B6C30" w:rsidRDefault="009B6C30" w:rsidP="00485400">
      <w:r>
        <w:separator/>
      </w:r>
    </w:p>
  </w:footnote>
  <w:footnote w:type="continuationSeparator" w:id="0">
    <w:p w14:paraId="4AEAE3F1" w14:textId="77777777" w:rsidR="009B6C30" w:rsidRDefault="009B6C30" w:rsidP="00485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E73"/>
    <w:multiLevelType w:val="hybridMultilevel"/>
    <w:tmpl w:val="97FC4D2A"/>
    <w:lvl w:ilvl="0" w:tplc="EAE05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6028D"/>
    <w:multiLevelType w:val="hybridMultilevel"/>
    <w:tmpl w:val="D94610CE"/>
    <w:lvl w:ilvl="0" w:tplc="847C31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704C1"/>
    <w:multiLevelType w:val="hybridMultilevel"/>
    <w:tmpl w:val="3AF8941E"/>
    <w:lvl w:ilvl="0" w:tplc="9BDCC04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F1E4B"/>
    <w:multiLevelType w:val="hybridMultilevel"/>
    <w:tmpl w:val="FF061AE8"/>
    <w:lvl w:ilvl="0" w:tplc="D1B6C110">
      <w:start w:val="1"/>
      <w:numFmt w:val="decimalEnclosedCircle"/>
      <w:lvlText w:val="%1"/>
      <w:lvlJc w:val="left"/>
      <w:pPr>
        <w:ind w:left="1200" w:hanging="360"/>
      </w:pPr>
      <w:rPr>
        <w:rFonts w:ascii="Times New Roman" w:cs="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92F799E"/>
    <w:multiLevelType w:val="hybridMultilevel"/>
    <w:tmpl w:val="9990A20E"/>
    <w:lvl w:ilvl="0" w:tplc="A5460F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F27D5"/>
    <w:multiLevelType w:val="hybridMultilevel"/>
    <w:tmpl w:val="7CB47B1E"/>
    <w:lvl w:ilvl="0" w:tplc="4306AFDE">
      <w:start w:val="1"/>
      <w:numFmt w:val="decimalEnclosedCircle"/>
      <w:lvlText w:val="%1"/>
      <w:lvlJc w:val="left"/>
      <w:pPr>
        <w:ind w:left="1080" w:hanging="360"/>
      </w:pPr>
      <w:rPr>
        <w:rFonts w:ascii="Times New Roman"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22E310F"/>
    <w:multiLevelType w:val="hybridMultilevel"/>
    <w:tmpl w:val="B0F41C44"/>
    <w:lvl w:ilvl="0" w:tplc="9D80C7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D54692"/>
    <w:multiLevelType w:val="hybridMultilevel"/>
    <w:tmpl w:val="1EFCEDF2"/>
    <w:lvl w:ilvl="0" w:tplc="15A81B50">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8471C6"/>
    <w:multiLevelType w:val="hybridMultilevel"/>
    <w:tmpl w:val="B428192E"/>
    <w:lvl w:ilvl="0" w:tplc="456A4B5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EB118B2"/>
    <w:multiLevelType w:val="hybridMultilevel"/>
    <w:tmpl w:val="446C3E6A"/>
    <w:lvl w:ilvl="0" w:tplc="B5B2027A">
      <w:start w:val="1"/>
      <w:numFmt w:val="decimalEnclosedCircle"/>
      <w:lvlText w:val="%1"/>
      <w:lvlJc w:val="left"/>
      <w:pPr>
        <w:ind w:left="1305" w:hanging="46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A471D27"/>
    <w:multiLevelType w:val="hybridMultilevel"/>
    <w:tmpl w:val="6D2CA4CC"/>
    <w:lvl w:ilvl="0" w:tplc="095C7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7D37BE"/>
    <w:multiLevelType w:val="hybridMultilevel"/>
    <w:tmpl w:val="57E69DFA"/>
    <w:lvl w:ilvl="0" w:tplc="F2CC2716">
      <w:start w:val="1"/>
      <w:numFmt w:val="decimalEnclosedCircle"/>
      <w:lvlText w:val="%1"/>
      <w:lvlJc w:val="left"/>
      <w:pPr>
        <w:ind w:left="5817" w:hanging="422"/>
      </w:pPr>
      <w:rPr>
        <w:rFonts w:hint="eastAsia"/>
        <w:lang w:val="en-US"/>
      </w:rPr>
    </w:lvl>
    <w:lvl w:ilvl="1" w:tplc="04090017" w:tentative="1">
      <w:start w:val="1"/>
      <w:numFmt w:val="aiueoFullWidth"/>
      <w:lvlText w:val="(%2)"/>
      <w:lvlJc w:val="left"/>
      <w:pPr>
        <w:ind w:left="6600" w:hanging="420"/>
      </w:pPr>
    </w:lvl>
    <w:lvl w:ilvl="2" w:tplc="04090011" w:tentative="1">
      <w:start w:val="1"/>
      <w:numFmt w:val="decimalEnclosedCircle"/>
      <w:lvlText w:val="%3"/>
      <w:lvlJc w:val="left"/>
      <w:pPr>
        <w:ind w:left="7020" w:hanging="420"/>
      </w:pPr>
    </w:lvl>
    <w:lvl w:ilvl="3" w:tplc="0409000F" w:tentative="1">
      <w:start w:val="1"/>
      <w:numFmt w:val="decimal"/>
      <w:lvlText w:val="%4."/>
      <w:lvlJc w:val="left"/>
      <w:pPr>
        <w:ind w:left="7440" w:hanging="420"/>
      </w:pPr>
    </w:lvl>
    <w:lvl w:ilvl="4" w:tplc="04090017" w:tentative="1">
      <w:start w:val="1"/>
      <w:numFmt w:val="aiueoFullWidth"/>
      <w:lvlText w:val="(%5)"/>
      <w:lvlJc w:val="left"/>
      <w:pPr>
        <w:ind w:left="7860" w:hanging="420"/>
      </w:pPr>
    </w:lvl>
    <w:lvl w:ilvl="5" w:tplc="04090011" w:tentative="1">
      <w:start w:val="1"/>
      <w:numFmt w:val="decimalEnclosedCircle"/>
      <w:lvlText w:val="%6"/>
      <w:lvlJc w:val="left"/>
      <w:pPr>
        <w:ind w:left="8280" w:hanging="420"/>
      </w:pPr>
    </w:lvl>
    <w:lvl w:ilvl="6" w:tplc="0409000F" w:tentative="1">
      <w:start w:val="1"/>
      <w:numFmt w:val="decimal"/>
      <w:lvlText w:val="%7."/>
      <w:lvlJc w:val="left"/>
      <w:pPr>
        <w:ind w:left="8700" w:hanging="420"/>
      </w:pPr>
    </w:lvl>
    <w:lvl w:ilvl="7" w:tplc="04090017" w:tentative="1">
      <w:start w:val="1"/>
      <w:numFmt w:val="aiueoFullWidth"/>
      <w:lvlText w:val="(%8)"/>
      <w:lvlJc w:val="left"/>
      <w:pPr>
        <w:ind w:left="9120" w:hanging="420"/>
      </w:pPr>
    </w:lvl>
    <w:lvl w:ilvl="8" w:tplc="04090011" w:tentative="1">
      <w:start w:val="1"/>
      <w:numFmt w:val="decimalEnclosedCircle"/>
      <w:lvlText w:val="%9"/>
      <w:lvlJc w:val="left"/>
      <w:pPr>
        <w:ind w:left="9540" w:hanging="420"/>
      </w:pPr>
    </w:lvl>
  </w:abstractNum>
  <w:abstractNum w:abstractNumId="12" w15:restartNumberingAfterBreak="0">
    <w:nsid w:val="2EE95852"/>
    <w:multiLevelType w:val="hybridMultilevel"/>
    <w:tmpl w:val="EC9A7CDE"/>
    <w:lvl w:ilvl="0" w:tplc="44689A6E">
      <w:start w:val="3"/>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F120750"/>
    <w:multiLevelType w:val="hybridMultilevel"/>
    <w:tmpl w:val="AA0AE504"/>
    <w:lvl w:ilvl="0" w:tplc="2364180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BD727A"/>
    <w:multiLevelType w:val="hybridMultilevel"/>
    <w:tmpl w:val="7854BEA0"/>
    <w:lvl w:ilvl="0" w:tplc="2EACEE6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494051"/>
    <w:multiLevelType w:val="hybridMultilevel"/>
    <w:tmpl w:val="599C3D8C"/>
    <w:lvl w:ilvl="0" w:tplc="51326F9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AE7527B"/>
    <w:multiLevelType w:val="hybridMultilevel"/>
    <w:tmpl w:val="EDF0D9E8"/>
    <w:lvl w:ilvl="0" w:tplc="D9204686">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F215B1C"/>
    <w:multiLevelType w:val="hybridMultilevel"/>
    <w:tmpl w:val="9FDE86C4"/>
    <w:lvl w:ilvl="0" w:tplc="539054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274721"/>
    <w:multiLevelType w:val="hybridMultilevel"/>
    <w:tmpl w:val="B428192E"/>
    <w:lvl w:ilvl="0" w:tplc="456A4B5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0EF38D0"/>
    <w:multiLevelType w:val="hybridMultilevel"/>
    <w:tmpl w:val="798C544A"/>
    <w:lvl w:ilvl="0" w:tplc="7DCC8A2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6857C5"/>
    <w:multiLevelType w:val="hybridMultilevel"/>
    <w:tmpl w:val="88A83BC0"/>
    <w:lvl w:ilvl="0" w:tplc="9064C28E">
      <w:start w:val="1"/>
      <w:numFmt w:val="decimalEnclosedCircle"/>
      <w:lvlText w:val="%1"/>
      <w:lvlJc w:val="left"/>
      <w:pPr>
        <w:tabs>
          <w:tab w:val="num" w:pos="840"/>
        </w:tabs>
        <w:ind w:left="840" w:hanging="360"/>
      </w:pPr>
      <w:rPr>
        <w:rFonts w:hint="eastAsia"/>
      </w:rPr>
    </w:lvl>
    <w:lvl w:ilvl="1" w:tplc="97CCDD12">
      <w:start w:val="1"/>
      <w:numFmt w:val="bullet"/>
      <w:lvlText w:val="・"/>
      <w:lvlJc w:val="left"/>
      <w:pPr>
        <w:tabs>
          <w:tab w:val="num" w:pos="1260"/>
        </w:tabs>
        <w:ind w:left="1260" w:hanging="360"/>
      </w:pPr>
      <w:rPr>
        <w:rFonts w:ascii="ＭＳ 明朝" w:eastAsia="ＭＳ 明朝" w:hAnsi="ＭＳ 明朝" w:cs="Times New Roman" w:hint="eastAsia"/>
        <w:lang w:val="en-US"/>
      </w:rPr>
    </w:lvl>
    <w:lvl w:ilvl="2" w:tplc="0409001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52CC30D0"/>
    <w:multiLevelType w:val="hybridMultilevel"/>
    <w:tmpl w:val="64F0B74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2" w15:restartNumberingAfterBreak="0">
    <w:nsid w:val="548E1343"/>
    <w:multiLevelType w:val="hybridMultilevel"/>
    <w:tmpl w:val="31387DE4"/>
    <w:lvl w:ilvl="0" w:tplc="9BDCC04E">
      <w:start w:val="1"/>
      <w:numFmt w:val="decimalEnclosedCircle"/>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3" w15:restartNumberingAfterBreak="0">
    <w:nsid w:val="566810EA"/>
    <w:multiLevelType w:val="hybridMultilevel"/>
    <w:tmpl w:val="64F0B74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B2F75C3"/>
    <w:multiLevelType w:val="hybridMultilevel"/>
    <w:tmpl w:val="9B42C694"/>
    <w:lvl w:ilvl="0" w:tplc="CF4C34B0">
      <w:start w:val="1"/>
      <w:numFmt w:val="decimalFullWidth"/>
      <w:lvlText w:val="（%1）"/>
      <w:lvlJc w:val="left"/>
      <w:pPr>
        <w:ind w:left="945" w:hanging="72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D196159"/>
    <w:multiLevelType w:val="hybridMultilevel"/>
    <w:tmpl w:val="7A5E0978"/>
    <w:lvl w:ilvl="0" w:tplc="9ACE5A10">
      <w:start w:val="2"/>
      <w:numFmt w:val="decimalFullWidth"/>
      <w:lvlText w:val="（%1）"/>
      <w:lvlJc w:val="left"/>
      <w:pPr>
        <w:ind w:left="1287" w:hanging="720"/>
      </w:pPr>
      <w:rPr>
        <w:rFonts w:ascii="Times New Roman"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5D9A3693"/>
    <w:multiLevelType w:val="hybridMultilevel"/>
    <w:tmpl w:val="D97C17D2"/>
    <w:lvl w:ilvl="0" w:tplc="9BDCC04E">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65F545E0"/>
    <w:multiLevelType w:val="hybridMultilevel"/>
    <w:tmpl w:val="F45C359A"/>
    <w:lvl w:ilvl="0" w:tplc="06FC3AAA">
      <w:start w:val="1"/>
      <w:numFmt w:val="decimalEnclosedCircle"/>
      <w:lvlText w:val="%1"/>
      <w:lvlJc w:val="left"/>
      <w:pPr>
        <w:ind w:left="0" w:hanging="360"/>
      </w:pPr>
      <w:rPr>
        <w:rFonts w:hint="default"/>
      </w:rPr>
    </w:lvl>
    <w:lvl w:ilvl="1" w:tplc="04090017">
      <w:start w:val="1"/>
      <w:numFmt w:val="aiueoFullWidth"/>
      <w:lvlText w:val="(%2)"/>
      <w:lvlJc w:val="left"/>
      <w:pPr>
        <w:ind w:left="480" w:hanging="420"/>
      </w:pPr>
    </w:lvl>
    <w:lvl w:ilvl="2" w:tplc="04090011">
      <w:start w:val="1"/>
      <w:numFmt w:val="decimalEnclosedCircle"/>
      <w:lvlText w:val="%3"/>
      <w:lvlJc w:val="left"/>
      <w:pPr>
        <w:ind w:left="900" w:hanging="420"/>
      </w:pPr>
    </w:lvl>
    <w:lvl w:ilvl="3" w:tplc="0409000F">
      <w:start w:val="1"/>
      <w:numFmt w:val="decimal"/>
      <w:lvlText w:val="%4."/>
      <w:lvlJc w:val="left"/>
      <w:pPr>
        <w:ind w:left="1320" w:hanging="420"/>
      </w:pPr>
    </w:lvl>
    <w:lvl w:ilvl="4" w:tplc="04090017">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8" w15:restartNumberingAfterBreak="0">
    <w:nsid w:val="666B6019"/>
    <w:multiLevelType w:val="hybridMultilevel"/>
    <w:tmpl w:val="6C00C714"/>
    <w:lvl w:ilvl="0" w:tplc="AB127E7A">
      <w:start w:val="1"/>
      <w:numFmt w:val="decimalFullWidth"/>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7184CA9"/>
    <w:multiLevelType w:val="hybridMultilevel"/>
    <w:tmpl w:val="2E3E4C0C"/>
    <w:lvl w:ilvl="0" w:tplc="42B47342">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E739FF"/>
    <w:multiLevelType w:val="hybridMultilevel"/>
    <w:tmpl w:val="EEE4452C"/>
    <w:lvl w:ilvl="0" w:tplc="81CAC06E">
      <w:start w:val="1"/>
      <w:numFmt w:val="decimalEnclosedCircle"/>
      <w:lvlText w:val="%1"/>
      <w:lvlJc w:val="left"/>
      <w:pPr>
        <w:ind w:left="1320" w:hanging="360"/>
      </w:pPr>
      <w:rPr>
        <w:rFonts w:ascii="Times New Roman"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691512CA"/>
    <w:multiLevelType w:val="hybridMultilevel"/>
    <w:tmpl w:val="1966DFC8"/>
    <w:lvl w:ilvl="0" w:tplc="0A42DAF8">
      <w:start w:val="1"/>
      <w:numFmt w:val="decimalEnclosedCircle"/>
      <w:lvlText w:val="%1"/>
      <w:lvlJc w:val="left"/>
      <w:pPr>
        <w:ind w:left="1080" w:hanging="360"/>
      </w:pPr>
      <w:rPr>
        <w:rFonts w:ascii="ＭＳ ゴシック" w:hAnsi="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6A725F91"/>
    <w:multiLevelType w:val="hybridMultilevel"/>
    <w:tmpl w:val="88046F72"/>
    <w:lvl w:ilvl="0" w:tplc="2DACA3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13000B"/>
    <w:multiLevelType w:val="hybridMultilevel"/>
    <w:tmpl w:val="82B02B02"/>
    <w:lvl w:ilvl="0" w:tplc="04090011">
      <w:start w:val="1"/>
      <w:numFmt w:val="decimalEnclosedCircle"/>
      <w:lvlText w:val="%1"/>
      <w:lvlJc w:val="left"/>
      <w:pPr>
        <w:ind w:left="775" w:hanging="420"/>
      </w:p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34" w15:restartNumberingAfterBreak="0">
    <w:nsid w:val="6FA42AF1"/>
    <w:multiLevelType w:val="hybridMultilevel"/>
    <w:tmpl w:val="25B63B8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20527E"/>
    <w:multiLevelType w:val="hybridMultilevel"/>
    <w:tmpl w:val="9B42C694"/>
    <w:lvl w:ilvl="0" w:tplc="CF4C34B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246725"/>
    <w:multiLevelType w:val="hybridMultilevel"/>
    <w:tmpl w:val="A080CC46"/>
    <w:lvl w:ilvl="0" w:tplc="1804DA1C">
      <w:start w:val="1"/>
      <w:numFmt w:val="decimalEnclosedCircle"/>
      <w:lvlText w:val="%1"/>
      <w:lvlJc w:val="left"/>
      <w:pPr>
        <w:ind w:left="420" w:hanging="420"/>
      </w:pPr>
      <w:rPr>
        <w:rFonts w:hint="eastAsia"/>
        <w:lang w:val="en-US"/>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134329569">
    <w:abstractNumId w:val="36"/>
  </w:num>
  <w:num w:numId="2" w16cid:durableId="1388336422">
    <w:abstractNumId w:val="17"/>
  </w:num>
  <w:num w:numId="3" w16cid:durableId="1260990466">
    <w:abstractNumId w:val="27"/>
  </w:num>
  <w:num w:numId="4" w16cid:durableId="41830322">
    <w:abstractNumId w:val="3"/>
  </w:num>
  <w:num w:numId="5" w16cid:durableId="938148298">
    <w:abstractNumId w:val="30"/>
  </w:num>
  <w:num w:numId="6" w16cid:durableId="1411776940">
    <w:abstractNumId w:val="25"/>
  </w:num>
  <w:num w:numId="7" w16cid:durableId="1212494371">
    <w:abstractNumId w:val="5"/>
  </w:num>
  <w:num w:numId="8" w16cid:durableId="852718743">
    <w:abstractNumId w:val="15"/>
  </w:num>
  <w:num w:numId="9" w16cid:durableId="129247197">
    <w:abstractNumId w:val="35"/>
  </w:num>
  <w:num w:numId="10" w16cid:durableId="46804349">
    <w:abstractNumId w:val="29"/>
  </w:num>
  <w:num w:numId="11" w16cid:durableId="1453354459">
    <w:abstractNumId w:val="9"/>
  </w:num>
  <w:num w:numId="12" w16cid:durableId="1090468027">
    <w:abstractNumId w:val="8"/>
  </w:num>
  <w:num w:numId="13" w16cid:durableId="718676104">
    <w:abstractNumId w:val="21"/>
  </w:num>
  <w:num w:numId="14" w16cid:durableId="1183931265">
    <w:abstractNumId w:val="18"/>
  </w:num>
  <w:num w:numId="15" w16cid:durableId="585768305">
    <w:abstractNumId w:val="23"/>
  </w:num>
  <w:num w:numId="16" w16cid:durableId="1068846999">
    <w:abstractNumId w:val="31"/>
  </w:num>
  <w:num w:numId="17" w16cid:durableId="586768573">
    <w:abstractNumId w:val="10"/>
  </w:num>
  <w:num w:numId="18" w16cid:durableId="103035978">
    <w:abstractNumId w:val="16"/>
  </w:num>
  <w:num w:numId="19" w16cid:durableId="1160971275">
    <w:abstractNumId w:val="20"/>
  </w:num>
  <w:num w:numId="20" w16cid:durableId="973023560">
    <w:abstractNumId w:val="28"/>
  </w:num>
  <w:num w:numId="21" w16cid:durableId="1467234530">
    <w:abstractNumId w:val="34"/>
  </w:num>
  <w:num w:numId="22" w16cid:durableId="2112359231">
    <w:abstractNumId w:val="11"/>
  </w:num>
  <w:num w:numId="23" w16cid:durableId="504563731">
    <w:abstractNumId w:val="33"/>
  </w:num>
  <w:num w:numId="24" w16cid:durableId="1630670050">
    <w:abstractNumId w:val="22"/>
  </w:num>
  <w:num w:numId="25" w16cid:durableId="1986856382">
    <w:abstractNumId w:val="2"/>
  </w:num>
  <w:num w:numId="26" w16cid:durableId="99178874">
    <w:abstractNumId w:val="26"/>
  </w:num>
  <w:num w:numId="27" w16cid:durableId="1763648527">
    <w:abstractNumId w:val="13"/>
  </w:num>
  <w:num w:numId="28" w16cid:durableId="104277020">
    <w:abstractNumId w:val="19"/>
  </w:num>
  <w:num w:numId="29" w16cid:durableId="2137526292">
    <w:abstractNumId w:val="32"/>
  </w:num>
  <w:num w:numId="30" w16cid:durableId="206721386">
    <w:abstractNumId w:val="12"/>
  </w:num>
  <w:num w:numId="31" w16cid:durableId="655688534">
    <w:abstractNumId w:val="24"/>
  </w:num>
  <w:num w:numId="32" w16cid:durableId="503396704">
    <w:abstractNumId w:val="6"/>
  </w:num>
  <w:num w:numId="33" w16cid:durableId="1391877150">
    <w:abstractNumId w:val="0"/>
  </w:num>
  <w:num w:numId="34" w16cid:durableId="948590193">
    <w:abstractNumId w:val="14"/>
  </w:num>
  <w:num w:numId="35" w16cid:durableId="2079279195">
    <w:abstractNumId w:val="4"/>
  </w:num>
  <w:num w:numId="36" w16cid:durableId="2089382045">
    <w:abstractNumId w:val="1"/>
  </w:num>
  <w:num w:numId="37" w16cid:durableId="332488984">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defaultTabStop w:val="21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BB"/>
    <w:rsid w:val="000006A9"/>
    <w:rsid w:val="000040CB"/>
    <w:rsid w:val="0000697A"/>
    <w:rsid w:val="000105A7"/>
    <w:rsid w:val="00011480"/>
    <w:rsid w:val="00013E21"/>
    <w:rsid w:val="000140AE"/>
    <w:rsid w:val="00015B4B"/>
    <w:rsid w:val="00016935"/>
    <w:rsid w:val="0001696D"/>
    <w:rsid w:val="00017CDE"/>
    <w:rsid w:val="000215D3"/>
    <w:rsid w:val="0002195C"/>
    <w:rsid w:val="000261C6"/>
    <w:rsid w:val="00026402"/>
    <w:rsid w:val="000268E8"/>
    <w:rsid w:val="000302BB"/>
    <w:rsid w:val="00030969"/>
    <w:rsid w:val="00030B5D"/>
    <w:rsid w:val="00031CF8"/>
    <w:rsid w:val="00031DB0"/>
    <w:rsid w:val="00032960"/>
    <w:rsid w:val="00032EC2"/>
    <w:rsid w:val="00033051"/>
    <w:rsid w:val="00034819"/>
    <w:rsid w:val="00040F1B"/>
    <w:rsid w:val="000522EE"/>
    <w:rsid w:val="00053253"/>
    <w:rsid w:val="000543E0"/>
    <w:rsid w:val="0005582F"/>
    <w:rsid w:val="00056086"/>
    <w:rsid w:val="00061C10"/>
    <w:rsid w:val="0006413C"/>
    <w:rsid w:val="00065A2C"/>
    <w:rsid w:val="00065D3F"/>
    <w:rsid w:val="00065F02"/>
    <w:rsid w:val="000661F7"/>
    <w:rsid w:val="00067695"/>
    <w:rsid w:val="00067C07"/>
    <w:rsid w:val="00071CEB"/>
    <w:rsid w:val="00076D25"/>
    <w:rsid w:val="00077385"/>
    <w:rsid w:val="000774E3"/>
    <w:rsid w:val="00083689"/>
    <w:rsid w:val="000907BC"/>
    <w:rsid w:val="000938D5"/>
    <w:rsid w:val="0009460E"/>
    <w:rsid w:val="00095460"/>
    <w:rsid w:val="00096E76"/>
    <w:rsid w:val="00097A94"/>
    <w:rsid w:val="00097AC9"/>
    <w:rsid w:val="000A0BE0"/>
    <w:rsid w:val="000A4675"/>
    <w:rsid w:val="000A7DF2"/>
    <w:rsid w:val="000B399E"/>
    <w:rsid w:val="000C0457"/>
    <w:rsid w:val="000C063C"/>
    <w:rsid w:val="000C2580"/>
    <w:rsid w:val="000C5F4E"/>
    <w:rsid w:val="000C738A"/>
    <w:rsid w:val="000D1502"/>
    <w:rsid w:val="000D507A"/>
    <w:rsid w:val="000D5534"/>
    <w:rsid w:val="000E1D66"/>
    <w:rsid w:val="000E2044"/>
    <w:rsid w:val="000E7525"/>
    <w:rsid w:val="000E75A3"/>
    <w:rsid w:val="000E7C82"/>
    <w:rsid w:val="000F327B"/>
    <w:rsid w:val="000F479A"/>
    <w:rsid w:val="000F4C5F"/>
    <w:rsid w:val="000F57D8"/>
    <w:rsid w:val="000F69AA"/>
    <w:rsid w:val="00100733"/>
    <w:rsid w:val="001011CD"/>
    <w:rsid w:val="001027D0"/>
    <w:rsid w:val="00110319"/>
    <w:rsid w:val="00110D3B"/>
    <w:rsid w:val="00114D3E"/>
    <w:rsid w:val="00117289"/>
    <w:rsid w:val="00120B18"/>
    <w:rsid w:val="00123500"/>
    <w:rsid w:val="00125517"/>
    <w:rsid w:val="001263B1"/>
    <w:rsid w:val="0013074C"/>
    <w:rsid w:val="00131489"/>
    <w:rsid w:val="00132204"/>
    <w:rsid w:val="0013435A"/>
    <w:rsid w:val="00135196"/>
    <w:rsid w:val="00135426"/>
    <w:rsid w:val="001364BB"/>
    <w:rsid w:val="0014087B"/>
    <w:rsid w:val="00142BC9"/>
    <w:rsid w:val="00143428"/>
    <w:rsid w:val="00144038"/>
    <w:rsid w:val="00146DCB"/>
    <w:rsid w:val="00150583"/>
    <w:rsid w:val="00151FEB"/>
    <w:rsid w:val="00156FFB"/>
    <w:rsid w:val="001577CA"/>
    <w:rsid w:val="00161772"/>
    <w:rsid w:val="00161D2A"/>
    <w:rsid w:val="00162A1E"/>
    <w:rsid w:val="00163191"/>
    <w:rsid w:val="001644F7"/>
    <w:rsid w:val="0016482A"/>
    <w:rsid w:val="001665CC"/>
    <w:rsid w:val="0016733A"/>
    <w:rsid w:val="001717B0"/>
    <w:rsid w:val="001728F2"/>
    <w:rsid w:val="00173632"/>
    <w:rsid w:val="00175DA5"/>
    <w:rsid w:val="0018043E"/>
    <w:rsid w:val="00180574"/>
    <w:rsid w:val="001813CA"/>
    <w:rsid w:val="00182541"/>
    <w:rsid w:val="00183B0F"/>
    <w:rsid w:val="0018550B"/>
    <w:rsid w:val="00185E93"/>
    <w:rsid w:val="00187242"/>
    <w:rsid w:val="00190B09"/>
    <w:rsid w:val="0019225C"/>
    <w:rsid w:val="00193D93"/>
    <w:rsid w:val="00194F7C"/>
    <w:rsid w:val="00195D57"/>
    <w:rsid w:val="001A0E41"/>
    <w:rsid w:val="001A2422"/>
    <w:rsid w:val="001A329F"/>
    <w:rsid w:val="001B11E2"/>
    <w:rsid w:val="001B1C4B"/>
    <w:rsid w:val="001B7EAF"/>
    <w:rsid w:val="001C1746"/>
    <w:rsid w:val="001C4593"/>
    <w:rsid w:val="001C4A5A"/>
    <w:rsid w:val="001C4A8F"/>
    <w:rsid w:val="001C68EF"/>
    <w:rsid w:val="001C70A1"/>
    <w:rsid w:val="001D1BFF"/>
    <w:rsid w:val="001D2234"/>
    <w:rsid w:val="001D6A05"/>
    <w:rsid w:val="001E1719"/>
    <w:rsid w:val="001F03CA"/>
    <w:rsid w:val="001F0C2F"/>
    <w:rsid w:val="001F2BFA"/>
    <w:rsid w:val="001F35EA"/>
    <w:rsid w:val="001F4376"/>
    <w:rsid w:val="001F64A2"/>
    <w:rsid w:val="002036AE"/>
    <w:rsid w:val="002036C7"/>
    <w:rsid w:val="00203A41"/>
    <w:rsid w:val="00204938"/>
    <w:rsid w:val="00206D14"/>
    <w:rsid w:val="002072A6"/>
    <w:rsid w:val="002077FB"/>
    <w:rsid w:val="0021063C"/>
    <w:rsid w:val="00211598"/>
    <w:rsid w:val="00212C3B"/>
    <w:rsid w:val="002145B1"/>
    <w:rsid w:val="0021714A"/>
    <w:rsid w:val="00217220"/>
    <w:rsid w:val="00217260"/>
    <w:rsid w:val="0022139C"/>
    <w:rsid w:val="00221C2C"/>
    <w:rsid w:val="00222966"/>
    <w:rsid w:val="002238E3"/>
    <w:rsid w:val="00225A74"/>
    <w:rsid w:val="00225C06"/>
    <w:rsid w:val="00226513"/>
    <w:rsid w:val="0022651C"/>
    <w:rsid w:val="00231133"/>
    <w:rsid w:val="002324E2"/>
    <w:rsid w:val="00232AED"/>
    <w:rsid w:val="0023476B"/>
    <w:rsid w:val="002371DC"/>
    <w:rsid w:val="00243A9F"/>
    <w:rsid w:val="0024510E"/>
    <w:rsid w:val="00246EF2"/>
    <w:rsid w:val="00253E20"/>
    <w:rsid w:val="00254E4F"/>
    <w:rsid w:val="002578AB"/>
    <w:rsid w:val="00260891"/>
    <w:rsid w:val="002678A1"/>
    <w:rsid w:val="0027022A"/>
    <w:rsid w:val="00270C01"/>
    <w:rsid w:val="002724C4"/>
    <w:rsid w:val="00276B8C"/>
    <w:rsid w:val="00276BB4"/>
    <w:rsid w:val="00277826"/>
    <w:rsid w:val="00281411"/>
    <w:rsid w:val="00283472"/>
    <w:rsid w:val="0028518D"/>
    <w:rsid w:val="002929EA"/>
    <w:rsid w:val="002953C1"/>
    <w:rsid w:val="002A00F5"/>
    <w:rsid w:val="002A2905"/>
    <w:rsid w:val="002A7696"/>
    <w:rsid w:val="002A7A20"/>
    <w:rsid w:val="002B175B"/>
    <w:rsid w:val="002B6834"/>
    <w:rsid w:val="002C1680"/>
    <w:rsid w:val="002C1771"/>
    <w:rsid w:val="002C2720"/>
    <w:rsid w:val="002C54C0"/>
    <w:rsid w:val="002C728A"/>
    <w:rsid w:val="002C791D"/>
    <w:rsid w:val="002D0E09"/>
    <w:rsid w:val="002D0FFB"/>
    <w:rsid w:val="002D2B15"/>
    <w:rsid w:val="002D509A"/>
    <w:rsid w:val="002E06A4"/>
    <w:rsid w:val="002E0D88"/>
    <w:rsid w:val="002E2D4F"/>
    <w:rsid w:val="002E39B1"/>
    <w:rsid w:val="002E4E4C"/>
    <w:rsid w:val="002E604A"/>
    <w:rsid w:val="002E670D"/>
    <w:rsid w:val="002E6B48"/>
    <w:rsid w:val="002F0677"/>
    <w:rsid w:val="002F0EA1"/>
    <w:rsid w:val="002F27C1"/>
    <w:rsid w:val="002F2EE9"/>
    <w:rsid w:val="002F3131"/>
    <w:rsid w:val="002F53D3"/>
    <w:rsid w:val="002F7B23"/>
    <w:rsid w:val="00300E83"/>
    <w:rsid w:val="00302BC5"/>
    <w:rsid w:val="00305799"/>
    <w:rsid w:val="00306A4A"/>
    <w:rsid w:val="00306C89"/>
    <w:rsid w:val="003120EB"/>
    <w:rsid w:val="003159CF"/>
    <w:rsid w:val="00322218"/>
    <w:rsid w:val="003223B1"/>
    <w:rsid w:val="00322C6C"/>
    <w:rsid w:val="00322CD8"/>
    <w:rsid w:val="00323314"/>
    <w:rsid w:val="003244AA"/>
    <w:rsid w:val="00325929"/>
    <w:rsid w:val="00326B14"/>
    <w:rsid w:val="00326B4A"/>
    <w:rsid w:val="003314B9"/>
    <w:rsid w:val="003316AA"/>
    <w:rsid w:val="00331A8F"/>
    <w:rsid w:val="00332AFF"/>
    <w:rsid w:val="00333A1D"/>
    <w:rsid w:val="00333DC0"/>
    <w:rsid w:val="00334A9E"/>
    <w:rsid w:val="00344046"/>
    <w:rsid w:val="003444ED"/>
    <w:rsid w:val="003446F1"/>
    <w:rsid w:val="00355FEE"/>
    <w:rsid w:val="00365E04"/>
    <w:rsid w:val="00367462"/>
    <w:rsid w:val="00367592"/>
    <w:rsid w:val="00367AC4"/>
    <w:rsid w:val="00367D38"/>
    <w:rsid w:val="00370F32"/>
    <w:rsid w:val="003711D7"/>
    <w:rsid w:val="00372AA4"/>
    <w:rsid w:val="00375D38"/>
    <w:rsid w:val="0037607D"/>
    <w:rsid w:val="00380DAB"/>
    <w:rsid w:val="00382AFF"/>
    <w:rsid w:val="00383861"/>
    <w:rsid w:val="00385902"/>
    <w:rsid w:val="00386037"/>
    <w:rsid w:val="003861C1"/>
    <w:rsid w:val="00395F99"/>
    <w:rsid w:val="00396750"/>
    <w:rsid w:val="003A0AED"/>
    <w:rsid w:val="003A1EA7"/>
    <w:rsid w:val="003A3316"/>
    <w:rsid w:val="003B05D6"/>
    <w:rsid w:val="003B0F90"/>
    <w:rsid w:val="003B1F99"/>
    <w:rsid w:val="003B2002"/>
    <w:rsid w:val="003B6CA7"/>
    <w:rsid w:val="003B76C4"/>
    <w:rsid w:val="003B7EB6"/>
    <w:rsid w:val="003C092C"/>
    <w:rsid w:val="003C3B87"/>
    <w:rsid w:val="003C632F"/>
    <w:rsid w:val="003D02EE"/>
    <w:rsid w:val="003D0509"/>
    <w:rsid w:val="003D0B00"/>
    <w:rsid w:val="003D19FE"/>
    <w:rsid w:val="003D2631"/>
    <w:rsid w:val="003E20F5"/>
    <w:rsid w:val="003E40C3"/>
    <w:rsid w:val="003E53C1"/>
    <w:rsid w:val="003E6D57"/>
    <w:rsid w:val="003E79CE"/>
    <w:rsid w:val="003F3C15"/>
    <w:rsid w:val="003F6540"/>
    <w:rsid w:val="004015B4"/>
    <w:rsid w:val="00405500"/>
    <w:rsid w:val="0040710F"/>
    <w:rsid w:val="00407245"/>
    <w:rsid w:val="004073B0"/>
    <w:rsid w:val="00411F74"/>
    <w:rsid w:val="00412E18"/>
    <w:rsid w:val="00414F04"/>
    <w:rsid w:val="004173E6"/>
    <w:rsid w:val="004174AD"/>
    <w:rsid w:val="00417C32"/>
    <w:rsid w:val="00423112"/>
    <w:rsid w:val="00423CDF"/>
    <w:rsid w:val="00424225"/>
    <w:rsid w:val="00425373"/>
    <w:rsid w:val="00426625"/>
    <w:rsid w:val="004273D2"/>
    <w:rsid w:val="00431C5D"/>
    <w:rsid w:val="0043456D"/>
    <w:rsid w:val="004347FD"/>
    <w:rsid w:val="00434926"/>
    <w:rsid w:val="00436BD7"/>
    <w:rsid w:val="00437067"/>
    <w:rsid w:val="004372E4"/>
    <w:rsid w:val="00437953"/>
    <w:rsid w:val="00437B3D"/>
    <w:rsid w:val="00440315"/>
    <w:rsid w:val="00441DD6"/>
    <w:rsid w:val="00443B6D"/>
    <w:rsid w:val="00446AEC"/>
    <w:rsid w:val="00446BDC"/>
    <w:rsid w:val="00447058"/>
    <w:rsid w:val="00450A21"/>
    <w:rsid w:val="00452717"/>
    <w:rsid w:val="0045372D"/>
    <w:rsid w:val="004575BC"/>
    <w:rsid w:val="004614D3"/>
    <w:rsid w:val="004618B0"/>
    <w:rsid w:val="00471BDB"/>
    <w:rsid w:val="00472AA5"/>
    <w:rsid w:val="004756EA"/>
    <w:rsid w:val="00475AA5"/>
    <w:rsid w:val="00477999"/>
    <w:rsid w:val="00484FEA"/>
    <w:rsid w:val="00485400"/>
    <w:rsid w:val="0048559A"/>
    <w:rsid w:val="0048630C"/>
    <w:rsid w:val="00486434"/>
    <w:rsid w:val="00487870"/>
    <w:rsid w:val="00487959"/>
    <w:rsid w:val="00490FC3"/>
    <w:rsid w:val="004927A2"/>
    <w:rsid w:val="00494BE4"/>
    <w:rsid w:val="00497A86"/>
    <w:rsid w:val="004A0EEF"/>
    <w:rsid w:val="004A200B"/>
    <w:rsid w:val="004A3010"/>
    <w:rsid w:val="004A6365"/>
    <w:rsid w:val="004A6F88"/>
    <w:rsid w:val="004A7927"/>
    <w:rsid w:val="004B02EC"/>
    <w:rsid w:val="004B437B"/>
    <w:rsid w:val="004B5787"/>
    <w:rsid w:val="004B77B1"/>
    <w:rsid w:val="004B7FF4"/>
    <w:rsid w:val="004C06B1"/>
    <w:rsid w:val="004C0F22"/>
    <w:rsid w:val="004C14F0"/>
    <w:rsid w:val="004C2981"/>
    <w:rsid w:val="004C3603"/>
    <w:rsid w:val="004C3A15"/>
    <w:rsid w:val="004C50A2"/>
    <w:rsid w:val="004C643A"/>
    <w:rsid w:val="004C6803"/>
    <w:rsid w:val="004C7BE0"/>
    <w:rsid w:val="004D1795"/>
    <w:rsid w:val="004D2191"/>
    <w:rsid w:val="004D738B"/>
    <w:rsid w:val="004E1478"/>
    <w:rsid w:val="004E2580"/>
    <w:rsid w:val="004E5BF7"/>
    <w:rsid w:val="004F0454"/>
    <w:rsid w:val="004F118C"/>
    <w:rsid w:val="004F3E8A"/>
    <w:rsid w:val="0050075A"/>
    <w:rsid w:val="00500DF4"/>
    <w:rsid w:val="00500ECE"/>
    <w:rsid w:val="00501872"/>
    <w:rsid w:val="0050274F"/>
    <w:rsid w:val="0050455A"/>
    <w:rsid w:val="00510C19"/>
    <w:rsid w:val="005113EB"/>
    <w:rsid w:val="0051206A"/>
    <w:rsid w:val="00514776"/>
    <w:rsid w:val="00515044"/>
    <w:rsid w:val="00522655"/>
    <w:rsid w:val="00522D4D"/>
    <w:rsid w:val="005252B7"/>
    <w:rsid w:val="005265E3"/>
    <w:rsid w:val="00530DC8"/>
    <w:rsid w:val="00532DD3"/>
    <w:rsid w:val="005369E4"/>
    <w:rsid w:val="00537C34"/>
    <w:rsid w:val="00540D6A"/>
    <w:rsid w:val="0054266C"/>
    <w:rsid w:val="005461D7"/>
    <w:rsid w:val="0054796A"/>
    <w:rsid w:val="00550BEE"/>
    <w:rsid w:val="005527CF"/>
    <w:rsid w:val="00554BD2"/>
    <w:rsid w:val="00554F97"/>
    <w:rsid w:val="00555000"/>
    <w:rsid w:val="00555B8C"/>
    <w:rsid w:val="00555F47"/>
    <w:rsid w:val="00561B6F"/>
    <w:rsid w:val="00565EB2"/>
    <w:rsid w:val="00565FC4"/>
    <w:rsid w:val="0056740D"/>
    <w:rsid w:val="00573131"/>
    <w:rsid w:val="00580D68"/>
    <w:rsid w:val="00581890"/>
    <w:rsid w:val="00584442"/>
    <w:rsid w:val="0058532B"/>
    <w:rsid w:val="00585CC3"/>
    <w:rsid w:val="005873FE"/>
    <w:rsid w:val="005927D3"/>
    <w:rsid w:val="00594956"/>
    <w:rsid w:val="00597D95"/>
    <w:rsid w:val="005A1F98"/>
    <w:rsid w:val="005A47BD"/>
    <w:rsid w:val="005A5256"/>
    <w:rsid w:val="005A5827"/>
    <w:rsid w:val="005A5ECD"/>
    <w:rsid w:val="005A71E4"/>
    <w:rsid w:val="005B02B2"/>
    <w:rsid w:val="005B0534"/>
    <w:rsid w:val="005B1E01"/>
    <w:rsid w:val="005B353A"/>
    <w:rsid w:val="005B4FAA"/>
    <w:rsid w:val="005B6A0E"/>
    <w:rsid w:val="005C1799"/>
    <w:rsid w:val="005C32EA"/>
    <w:rsid w:val="005D1DD8"/>
    <w:rsid w:val="005D3FC6"/>
    <w:rsid w:val="005D5862"/>
    <w:rsid w:val="005D6632"/>
    <w:rsid w:val="005E24B0"/>
    <w:rsid w:val="005E3ED6"/>
    <w:rsid w:val="005E4ED0"/>
    <w:rsid w:val="005E5569"/>
    <w:rsid w:val="005E556E"/>
    <w:rsid w:val="005E6A5B"/>
    <w:rsid w:val="005E6C72"/>
    <w:rsid w:val="005F39D7"/>
    <w:rsid w:val="005F3B90"/>
    <w:rsid w:val="005F3F94"/>
    <w:rsid w:val="005F4F9C"/>
    <w:rsid w:val="005F53D3"/>
    <w:rsid w:val="005F64A8"/>
    <w:rsid w:val="005F78B7"/>
    <w:rsid w:val="006006A0"/>
    <w:rsid w:val="00601778"/>
    <w:rsid w:val="00605D23"/>
    <w:rsid w:val="00605E2B"/>
    <w:rsid w:val="0060713B"/>
    <w:rsid w:val="0061204D"/>
    <w:rsid w:val="0061364D"/>
    <w:rsid w:val="00613CE5"/>
    <w:rsid w:val="006176F3"/>
    <w:rsid w:val="0062022F"/>
    <w:rsid w:val="006202D9"/>
    <w:rsid w:val="00620D87"/>
    <w:rsid w:val="0062170D"/>
    <w:rsid w:val="006223E5"/>
    <w:rsid w:val="006303EE"/>
    <w:rsid w:val="00633846"/>
    <w:rsid w:val="00634BE2"/>
    <w:rsid w:val="006352FC"/>
    <w:rsid w:val="00636C4C"/>
    <w:rsid w:val="0064085E"/>
    <w:rsid w:val="00641483"/>
    <w:rsid w:val="00645328"/>
    <w:rsid w:val="00645B30"/>
    <w:rsid w:val="00646447"/>
    <w:rsid w:val="00646D20"/>
    <w:rsid w:val="006479B1"/>
    <w:rsid w:val="0065076C"/>
    <w:rsid w:val="00650A43"/>
    <w:rsid w:val="00652704"/>
    <w:rsid w:val="00652CA6"/>
    <w:rsid w:val="006560B4"/>
    <w:rsid w:val="006564C2"/>
    <w:rsid w:val="00656651"/>
    <w:rsid w:val="00656E86"/>
    <w:rsid w:val="00660AAF"/>
    <w:rsid w:val="006623DD"/>
    <w:rsid w:val="00664447"/>
    <w:rsid w:val="00664CAA"/>
    <w:rsid w:val="00666389"/>
    <w:rsid w:val="00671F61"/>
    <w:rsid w:val="00674983"/>
    <w:rsid w:val="0068487A"/>
    <w:rsid w:val="00685339"/>
    <w:rsid w:val="00687FF8"/>
    <w:rsid w:val="006902D9"/>
    <w:rsid w:val="0069169C"/>
    <w:rsid w:val="00691F24"/>
    <w:rsid w:val="0069220D"/>
    <w:rsid w:val="0069391B"/>
    <w:rsid w:val="00695EE8"/>
    <w:rsid w:val="0069651B"/>
    <w:rsid w:val="006967FD"/>
    <w:rsid w:val="00696C2A"/>
    <w:rsid w:val="006A19D5"/>
    <w:rsid w:val="006A30D2"/>
    <w:rsid w:val="006A4343"/>
    <w:rsid w:val="006B1C0D"/>
    <w:rsid w:val="006B5863"/>
    <w:rsid w:val="006C0913"/>
    <w:rsid w:val="006C22D8"/>
    <w:rsid w:val="006C31A3"/>
    <w:rsid w:val="006D2FA6"/>
    <w:rsid w:val="006E2C88"/>
    <w:rsid w:val="006E3158"/>
    <w:rsid w:val="006E32AD"/>
    <w:rsid w:val="006E4E1E"/>
    <w:rsid w:val="006E5347"/>
    <w:rsid w:val="006E7AF1"/>
    <w:rsid w:val="006E7D56"/>
    <w:rsid w:val="006F0195"/>
    <w:rsid w:val="006F059D"/>
    <w:rsid w:val="006F1965"/>
    <w:rsid w:val="006F446B"/>
    <w:rsid w:val="006F6B95"/>
    <w:rsid w:val="00700102"/>
    <w:rsid w:val="0070355E"/>
    <w:rsid w:val="00704B12"/>
    <w:rsid w:val="00705016"/>
    <w:rsid w:val="007059E7"/>
    <w:rsid w:val="00706B12"/>
    <w:rsid w:val="0070798C"/>
    <w:rsid w:val="00710EA0"/>
    <w:rsid w:val="00714FBA"/>
    <w:rsid w:val="00716226"/>
    <w:rsid w:val="00716F50"/>
    <w:rsid w:val="00717683"/>
    <w:rsid w:val="00717ED8"/>
    <w:rsid w:val="00721324"/>
    <w:rsid w:val="00732477"/>
    <w:rsid w:val="00733404"/>
    <w:rsid w:val="00733A5F"/>
    <w:rsid w:val="00736263"/>
    <w:rsid w:val="00737477"/>
    <w:rsid w:val="00737747"/>
    <w:rsid w:val="007404F6"/>
    <w:rsid w:val="007406C5"/>
    <w:rsid w:val="007435CE"/>
    <w:rsid w:val="0074467C"/>
    <w:rsid w:val="007448F9"/>
    <w:rsid w:val="00745358"/>
    <w:rsid w:val="00747080"/>
    <w:rsid w:val="00751E18"/>
    <w:rsid w:val="00754FD9"/>
    <w:rsid w:val="007557C9"/>
    <w:rsid w:val="00756676"/>
    <w:rsid w:val="0075671C"/>
    <w:rsid w:val="00757B53"/>
    <w:rsid w:val="007607F7"/>
    <w:rsid w:val="00760D92"/>
    <w:rsid w:val="007617DF"/>
    <w:rsid w:val="00762026"/>
    <w:rsid w:val="00763C03"/>
    <w:rsid w:val="00765467"/>
    <w:rsid w:val="007664EF"/>
    <w:rsid w:val="007666D5"/>
    <w:rsid w:val="00767A0D"/>
    <w:rsid w:val="00772947"/>
    <w:rsid w:val="00772CE4"/>
    <w:rsid w:val="00776F00"/>
    <w:rsid w:val="0078026E"/>
    <w:rsid w:val="007821AD"/>
    <w:rsid w:val="007854AC"/>
    <w:rsid w:val="00786443"/>
    <w:rsid w:val="00786657"/>
    <w:rsid w:val="00786C09"/>
    <w:rsid w:val="0078717C"/>
    <w:rsid w:val="00791F94"/>
    <w:rsid w:val="00793522"/>
    <w:rsid w:val="00794F32"/>
    <w:rsid w:val="0079504D"/>
    <w:rsid w:val="0079684A"/>
    <w:rsid w:val="00797115"/>
    <w:rsid w:val="007A41E4"/>
    <w:rsid w:val="007A43C0"/>
    <w:rsid w:val="007A60B1"/>
    <w:rsid w:val="007B0B95"/>
    <w:rsid w:val="007B6448"/>
    <w:rsid w:val="007B74E2"/>
    <w:rsid w:val="007B77CD"/>
    <w:rsid w:val="007C0B12"/>
    <w:rsid w:val="007C173B"/>
    <w:rsid w:val="007C1E7D"/>
    <w:rsid w:val="007C6447"/>
    <w:rsid w:val="007D0D5A"/>
    <w:rsid w:val="007D345A"/>
    <w:rsid w:val="007D35CC"/>
    <w:rsid w:val="007D5080"/>
    <w:rsid w:val="007D69A5"/>
    <w:rsid w:val="007E2342"/>
    <w:rsid w:val="007E46A6"/>
    <w:rsid w:val="007E5981"/>
    <w:rsid w:val="007E642F"/>
    <w:rsid w:val="007F06EB"/>
    <w:rsid w:val="007F305B"/>
    <w:rsid w:val="007F4239"/>
    <w:rsid w:val="00800D85"/>
    <w:rsid w:val="00800D98"/>
    <w:rsid w:val="00807AB9"/>
    <w:rsid w:val="00813D1B"/>
    <w:rsid w:val="008145F4"/>
    <w:rsid w:val="00816C5F"/>
    <w:rsid w:val="00820068"/>
    <w:rsid w:val="008200FD"/>
    <w:rsid w:val="00820FCE"/>
    <w:rsid w:val="0082175D"/>
    <w:rsid w:val="00823320"/>
    <w:rsid w:val="0083351C"/>
    <w:rsid w:val="00840DC3"/>
    <w:rsid w:val="00841AE2"/>
    <w:rsid w:val="008456A4"/>
    <w:rsid w:val="00846CFA"/>
    <w:rsid w:val="00850889"/>
    <w:rsid w:val="00850A95"/>
    <w:rsid w:val="008524CF"/>
    <w:rsid w:val="00855660"/>
    <w:rsid w:val="008562FC"/>
    <w:rsid w:val="0085751B"/>
    <w:rsid w:val="0086531D"/>
    <w:rsid w:val="00865586"/>
    <w:rsid w:val="00873202"/>
    <w:rsid w:val="00873924"/>
    <w:rsid w:val="0087622F"/>
    <w:rsid w:val="00877B6A"/>
    <w:rsid w:val="00880153"/>
    <w:rsid w:val="00881382"/>
    <w:rsid w:val="008821C9"/>
    <w:rsid w:val="008831B8"/>
    <w:rsid w:val="00886519"/>
    <w:rsid w:val="00890775"/>
    <w:rsid w:val="00890854"/>
    <w:rsid w:val="00891F63"/>
    <w:rsid w:val="00892F9A"/>
    <w:rsid w:val="00894799"/>
    <w:rsid w:val="008954D3"/>
    <w:rsid w:val="008979A2"/>
    <w:rsid w:val="008A1F3C"/>
    <w:rsid w:val="008A3F41"/>
    <w:rsid w:val="008A689C"/>
    <w:rsid w:val="008B722E"/>
    <w:rsid w:val="008C005D"/>
    <w:rsid w:val="008C0090"/>
    <w:rsid w:val="008C0833"/>
    <w:rsid w:val="008D0A9E"/>
    <w:rsid w:val="008D41E3"/>
    <w:rsid w:val="008D4CC3"/>
    <w:rsid w:val="008D7AC8"/>
    <w:rsid w:val="008E045E"/>
    <w:rsid w:val="008E140A"/>
    <w:rsid w:val="008E3940"/>
    <w:rsid w:val="008E4760"/>
    <w:rsid w:val="008E4F7F"/>
    <w:rsid w:val="008F088C"/>
    <w:rsid w:val="008F1BCB"/>
    <w:rsid w:val="0090246D"/>
    <w:rsid w:val="009051C9"/>
    <w:rsid w:val="00912E06"/>
    <w:rsid w:val="00913ADF"/>
    <w:rsid w:val="009144DB"/>
    <w:rsid w:val="00914AC7"/>
    <w:rsid w:val="0091512C"/>
    <w:rsid w:val="00916ACC"/>
    <w:rsid w:val="009175FC"/>
    <w:rsid w:val="00920F6C"/>
    <w:rsid w:val="00921C03"/>
    <w:rsid w:val="009223CC"/>
    <w:rsid w:val="0092253E"/>
    <w:rsid w:val="00922FF3"/>
    <w:rsid w:val="009238A5"/>
    <w:rsid w:val="00924994"/>
    <w:rsid w:val="00924F23"/>
    <w:rsid w:val="00925AE9"/>
    <w:rsid w:val="00926EF6"/>
    <w:rsid w:val="0093051D"/>
    <w:rsid w:val="009352D4"/>
    <w:rsid w:val="009364E0"/>
    <w:rsid w:val="00936881"/>
    <w:rsid w:val="00943D4C"/>
    <w:rsid w:val="00943EEF"/>
    <w:rsid w:val="0094409D"/>
    <w:rsid w:val="0094532E"/>
    <w:rsid w:val="00947A63"/>
    <w:rsid w:val="009540E3"/>
    <w:rsid w:val="00956270"/>
    <w:rsid w:val="00963C79"/>
    <w:rsid w:val="00963E01"/>
    <w:rsid w:val="00967004"/>
    <w:rsid w:val="009710F3"/>
    <w:rsid w:val="0097361D"/>
    <w:rsid w:val="00976481"/>
    <w:rsid w:val="00983198"/>
    <w:rsid w:val="00983CC3"/>
    <w:rsid w:val="00983DC1"/>
    <w:rsid w:val="00986342"/>
    <w:rsid w:val="00986B34"/>
    <w:rsid w:val="00987B5A"/>
    <w:rsid w:val="00990A1E"/>
    <w:rsid w:val="0099629C"/>
    <w:rsid w:val="0099740C"/>
    <w:rsid w:val="00997E67"/>
    <w:rsid w:val="009A0833"/>
    <w:rsid w:val="009A0A6D"/>
    <w:rsid w:val="009A0D22"/>
    <w:rsid w:val="009A0DC3"/>
    <w:rsid w:val="009A63E1"/>
    <w:rsid w:val="009A69FB"/>
    <w:rsid w:val="009A6B6A"/>
    <w:rsid w:val="009A773F"/>
    <w:rsid w:val="009A7DB9"/>
    <w:rsid w:val="009B237E"/>
    <w:rsid w:val="009B27FB"/>
    <w:rsid w:val="009B43C1"/>
    <w:rsid w:val="009B6C30"/>
    <w:rsid w:val="009C01C7"/>
    <w:rsid w:val="009C1312"/>
    <w:rsid w:val="009C1DE7"/>
    <w:rsid w:val="009C2E3B"/>
    <w:rsid w:val="009C463E"/>
    <w:rsid w:val="009C7B53"/>
    <w:rsid w:val="009D2326"/>
    <w:rsid w:val="009D282C"/>
    <w:rsid w:val="009D4459"/>
    <w:rsid w:val="009D53AC"/>
    <w:rsid w:val="009E380C"/>
    <w:rsid w:val="009E4D27"/>
    <w:rsid w:val="009F0650"/>
    <w:rsid w:val="009F14CB"/>
    <w:rsid w:val="009F2292"/>
    <w:rsid w:val="009F36DF"/>
    <w:rsid w:val="009F6433"/>
    <w:rsid w:val="009F661A"/>
    <w:rsid w:val="009F6C95"/>
    <w:rsid w:val="009F72C4"/>
    <w:rsid w:val="009F7FC9"/>
    <w:rsid w:val="00A0063A"/>
    <w:rsid w:val="00A0474A"/>
    <w:rsid w:val="00A117E9"/>
    <w:rsid w:val="00A12733"/>
    <w:rsid w:val="00A156F6"/>
    <w:rsid w:val="00A1698D"/>
    <w:rsid w:val="00A217F2"/>
    <w:rsid w:val="00A32E53"/>
    <w:rsid w:val="00A34B73"/>
    <w:rsid w:val="00A35486"/>
    <w:rsid w:val="00A372E4"/>
    <w:rsid w:val="00A37B4E"/>
    <w:rsid w:val="00A406CB"/>
    <w:rsid w:val="00A42752"/>
    <w:rsid w:val="00A44C7C"/>
    <w:rsid w:val="00A45225"/>
    <w:rsid w:val="00A47FF5"/>
    <w:rsid w:val="00A536F2"/>
    <w:rsid w:val="00A53B5D"/>
    <w:rsid w:val="00A5426C"/>
    <w:rsid w:val="00A554FE"/>
    <w:rsid w:val="00A57146"/>
    <w:rsid w:val="00A60F84"/>
    <w:rsid w:val="00A61E15"/>
    <w:rsid w:val="00A62FDF"/>
    <w:rsid w:val="00A66040"/>
    <w:rsid w:val="00A70234"/>
    <w:rsid w:val="00A70D0E"/>
    <w:rsid w:val="00A74D0D"/>
    <w:rsid w:val="00A75116"/>
    <w:rsid w:val="00A75531"/>
    <w:rsid w:val="00A848FC"/>
    <w:rsid w:val="00A84FAD"/>
    <w:rsid w:val="00A86054"/>
    <w:rsid w:val="00A87CC6"/>
    <w:rsid w:val="00A87E62"/>
    <w:rsid w:val="00A948C3"/>
    <w:rsid w:val="00A94E77"/>
    <w:rsid w:val="00A96480"/>
    <w:rsid w:val="00AA128E"/>
    <w:rsid w:val="00AA18EE"/>
    <w:rsid w:val="00AA3BDD"/>
    <w:rsid w:val="00AA5ED9"/>
    <w:rsid w:val="00AB0631"/>
    <w:rsid w:val="00AB2F8C"/>
    <w:rsid w:val="00AB4062"/>
    <w:rsid w:val="00AB4B72"/>
    <w:rsid w:val="00AB6684"/>
    <w:rsid w:val="00AC016D"/>
    <w:rsid w:val="00AC218C"/>
    <w:rsid w:val="00AC2215"/>
    <w:rsid w:val="00AC35A1"/>
    <w:rsid w:val="00AC6800"/>
    <w:rsid w:val="00AD0855"/>
    <w:rsid w:val="00AD2DCA"/>
    <w:rsid w:val="00AD37BA"/>
    <w:rsid w:val="00AD51D7"/>
    <w:rsid w:val="00AD5FFA"/>
    <w:rsid w:val="00AD6C92"/>
    <w:rsid w:val="00AD6EFD"/>
    <w:rsid w:val="00AE3B40"/>
    <w:rsid w:val="00AE6967"/>
    <w:rsid w:val="00AE74C1"/>
    <w:rsid w:val="00AE7C53"/>
    <w:rsid w:val="00AE7FD2"/>
    <w:rsid w:val="00B02E40"/>
    <w:rsid w:val="00B0561A"/>
    <w:rsid w:val="00B05E43"/>
    <w:rsid w:val="00B06559"/>
    <w:rsid w:val="00B06AFE"/>
    <w:rsid w:val="00B07289"/>
    <w:rsid w:val="00B07FE3"/>
    <w:rsid w:val="00B142EC"/>
    <w:rsid w:val="00B2598C"/>
    <w:rsid w:val="00B25BF1"/>
    <w:rsid w:val="00B27233"/>
    <w:rsid w:val="00B27549"/>
    <w:rsid w:val="00B300DD"/>
    <w:rsid w:val="00B31D18"/>
    <w:rsid w:val="00B33F18"/>
    <w:rsid w:val="00B347E5"/>
    <w:rsid w:val="00B40759"/>
    <w:rsid w:val="00B410B1"/>
    <w:rsid w:val="00B423C0"/>
    <w:rsid w:val="00B43A7C"/>
    <w:rsid w:val="00B43D13"/>
    <w:rsid w:val="00B44ABB"/>
    <w:rsid w:val="00B46DB0"/>
    <w:rsid w:val="00B55272"/>
    <w:rsid w:val="00B6216E"/>
    <w:rsid w:val="00B62E6D"/>
    <w:rsid w:val="00B64E1F"/>
    <w:rsid w:val="00B70D84"/>
    <w:rsid w:val="00B70FA0"/>
    <w:rsid w:val="00B71022"/>
    <w:rsid w:val="00B716ED"/>
    <w:rsid w:val="00B74654"/>
    <w:rsid w:val="00B77908"/>
    <w:rsid w:val="00B8086A"/>
    <w:rsid w:val="00B808CA"/>
    <w:rsid w:val="00B81828"/>
    <w:rsid w:val="00B90492"/>
    <w:rsid w:val="00B90CCA"/>
    <w:rsid w:val="00B93510"/>
    <w:rsid w:val="00B95411"/>
    <w:rsid w:val="00B959C0"/>
    <w:rsid w:val="00B96347"/>
    <w:rsid w:val="00B96838"/>
    <w:rsid w:val="00BA0D3F"/>
    <w:rsid w:val="00BA0D92"/>
    <w:rsid w:val="00BA14A6"/>
    <w:rsid w:val="00BA48D1"/>
    <w:rsid w:val="00BA4E39"/>
    <w:rsid w:val="00BA68F7"/>
    <w:rsid w:val="00BA6E4A"/>
    <w:rsid w:val="00BB3E7F"/>
    <w:rsid w:val="00BB7166"/>
    <w:rsid w:val="00BB718E"/>
    <w:rsid w:val="00BC5AB6"/>
    <w:rsid w:val="00BD23C1"/>
    <w:rsid w:val="00BD3F63"/>
    <w:rsid w:val="00BD4F73"/>
    <w:rsid w:val="00BD6A0A"/>
    <w:rsid w:val="00BE27B7"/>
    <w:rsid w:val="00BE3EC7"/>
    <w:rsid w:val="00BE3FAC"/>
    <w:rsid w:val="00BE4854"/>
    <w:rsid w:val="00BE6C97"/>
    <w:rsid w:val="00BE74C3"/>
    <w:rsid w:val="00BF5111"/>
    <w:rsid w:val="00BF6AC8"/>
    <w:rsid w:val="00BF73C3"/>
    <w:rsid w:val="00C00FD0"/>
    <w:rsid w:val="00C02D44"/>
    <w:rsid w:val="00C040A4"/>
    <w:rsid w:val="00C05DE0"/>
    <w:rsid w:val="00C10067"/>
    <w:rsid w:val="00C10D3F"/>
    <w:rsid w:val="00C12C97"/>
    <w:rsid w:val="00C13894"/>
    <w:rsid w:val="00C13EF9"/>
    <w:rsid w:val="00C14935"/>
    <w:rsid w:val="00C171EA"/>
    <w:rsid w:val="00C1788F"/>
    <w:rsid w:val="00C201E9"/>
    <w:rsid w:val="00C206BA"/>
    <w:rsid w:val="00C20F92"/>
    <w:rsid w:val="00C21564"/>
    <w:rsid w:val="00C21733"/>
    <w:rsid w:val="00C2448F"/>
    <w:rsid w:val="00C30696"/>
    <w:rsid w:val="00C30CC7"/>
    <w:rsid w:val="00C314A2"/>
    <w:rsid w:val="00C326BF"/>
    <w:rsid w:val="00C33061"/>
    <w:rsid w:val="00C35895"/>
    <w:rsid w:val="00C4009B"/>
    <w:rsid w:val="00C40B83"/>
    <w:rsid w:val="00C41A58"/>
    <w:rsid w:val="00C4222D"/>
    <w:rsid w:val="00C426C0"/>
    <w:rsid w:val="00C42E5A"/>
    <w:rsid w:val="00C42F54"/>
    <w:rsid w:val="00C43930"/>
    <w:rsid w:val="00C43E67"/>
    <w:rsid w:val="00C44264"/>
    <w:rsid w:val="00C452A1"/>
    <w:rsid w:val="00C47CF9"/>
    <w:rsid w:val="00C53B0E"/>
    <w:rsid w:val="00C55AF6"/>
    <w:rsid w:val="00C55BB8"/>
    <w:rsid w:val="00C60DC7"/>
    <w:rsid w:val="00C63BB8"/>
    <w:rsid w:val="00C63FA5"/>
    <w:rsid w:val="00C662E0"/>
    <w:rsid w:val="00C70896"/>
    <w:rsid w:val="00C718D3"/>
    <w:rsid w:val="00C75143"/>
    <w:rsid w:val="00C76C4F"/>
    <w:rsid w:val="00C80E6A"/>
    <w:rsid w:val="00C80EAD"/>
    <w:rsid w:val="00C82673"/>
    <w:rsid w:val="00C82AC5"/>
    <w:rsid w:val="00C83317"/>
    <w:rsid w:val="00C83DDD"/>
    <w:rsid w:val="00C84A8F"/>
    <w:rsid w:val="00C86DAB"/>
    <w:rsid w:val="00C9032A"/>
    <w:rsid w:val="00C931F1"/>
    <w:rsid w:val="00C938F6"/>
    <w:rsid w:val="00CA3937"/>
    <w:rsid w:val="00CA4379"/>
    <w:rsid w:val="00CA5F5E"/>
    <w:rsid w:val="00CA6528"/>
    <w:rsid w:val="00CB17E5"/>
    <w:rsid w:val="00CB1950"/>
    <w:rsid w:val="00CB23FC"/>
    <w:rsid w:val="00CB2E5C"/>
    <w:rsid w:val="00CB3726"/>
    <w:rsid w:val="00CB3DD7"/>
    <w:rsid w:val="00CB3DFD"/>
    <w:rsid w:val="00CB7147"/>
    <w:rsid w:val="00CC3CE1"/>
    <w:rsid w:val="00CD2165"/>
    <w:rsid w:val="00CD4A7B"/>
    <w:rsid w:val="00CE1BB3"/>
    <w:rsid w:val="00CE2841"/>
    <w:rsid w:val="00CE3337"/>
    <w:rsid w:val="00CE39FC"/>
    <w:rsid w:val="00CE4C5E"/>
    <w:rsid w:val="00CE5129"/>
    <w:rsid w:val="00CE646A"/>
    <w:rsid w:val="00CE64B5"/>
    <w:rsid w:val="00CE6685"/>
    <w:rsid w:val="00CE7034"/>
    <w:rsid w:val="00CF1B2E"/>
    <w:rsid w:val="00CF4FEA"/>
    <w:rsid w:val="00CF757C"/>
    <w:rsid w:val="00D0202B"/>
    <w:rsid w:val="00D02749"/>
    <w:rsid w:val="00D03EB4"/>
    <w:rsid w:val="00D055A1"/>
    <w:rsid w:val="00D07F49"/>
    <w:rsid w:val="00D1088B"/>
    <w:rsid w:val="00D10ADD"/>
    <w:rsid w:val="00D11A56"/>
    <w:rsid w:val="00D135FD"/>
    <w:rsid w:val="00D1646E"/>
    <w:rsid w:val="00D247BA"/>
    <w:rsid w:val="00D25789"/>
    <w:rsid w:val="00D2579B"/>
    <w:rsid w:val="00D2622F"/>
    <w:rsid w:val="00D26A8D"/>
    <w:rsid w:val="00D26ACD"/>
    <w:rsid w:val="00D30144"/>
    <w:rsid w:val="00D30605"/>
    <w:rsid w:val="00D31B08"/>
    <w:rsid w:val="00D32213"/>
    <w:rsid w:val="00D32431"/>
    <w:rsid w:val="00D33021"/>
    <w:rsid w:val="00D34C81"/>
    <w:rsid w:val="00D34C8A"/>
    <w:rsid w:val="00D40588"/>
    <w:rsid w:val="00D40641"/>
    <w:rsid w:val="00D4513D"/>
    <w:rsid w:val="00D46A14"/>
    <w:rsid w:val="00D47AC1"/>
    <w:rsid w:val="00D47DA5"/>
    <w:rsid w:val="00D50BD3"/>
    <w:rsid w:val="00D53261"/>
    <w:rsid w:val="00D558CE"/>
    <w:rsid w:val="00D559F6"/>
    <w:rsid w:val="00D604E0"/>
    <w:rsid w:val="00D677A0"/>
    <w:rsid w:val="00D71880"/>
    <w:rsid w:val="00D730A0"/>
    <w:rsid w:val="00D73787"/>
    <w:rsid w:val="00D7404B"/>
    <w:rsid w:val="00D74436"/>
    <w:rsid w:val="00D74990"/>
    <w:rsid w:val="00D75B50"/>
    <w:rsid w:val="00D77DCA"/>
    <w:rsid w:val="00D80805"/>
    <w:rsid w:val="00D839E6"/>
    <w:rsid w:val="00D83A72"/>
    <w:rsid w:val="00D8412F"/>
    <w:rsid w:val="00D8476A"/>
    <w:rsid w:val="00D865C5"/>
    <w:rsid w:val="00D90FB9"/>
    <w:rsid w:val="00D9136C"/>
    <w:rsid w:val="00D9206D"/>
    <w:rsid w:val="00D96250"/>
    <w:rsid w:val="00D97933"/>
    <w:rsid w:val="00DA15BF"/>
    <w:rsid w:val="00DA2168"/>
    <w:rsid w:val="00DA33D9"/>
    <w:rsid w:val="00DA488D"/>
    <w:rsid w:val="00DA5D25"/>
    <w:rsid w:val="00DA7975"/>
    <w:rsid w:val="00DB0669"/>
    <w:rsid w:val="00DB20F0"/>
    <w:rsid w:val="00DB2BA6"/>
    <w:rsid w:val="00DB3E2A"/>
    <w:rsid w:val="00DB5057"/>
    <w:rsid w:val="00DB7FE5"/>
    <w:rsid w:val="00DC0247"/>
    <w:rsid w:val="00DC113C"/>
    <w:rsid w:val="00DC296D"/>
    <w:rsid w:val="00DC2CF0"/>
    <w:rsid w:val="00DC38B3"/>
    <w:rsid w:val="00DC40F2"/>
    <w:rsid w:val="00DD0480"/>
    <w:rsid w:val="00DD0A68"/>
    <w:rsid w:val="00DD6057"/>
    <w:rsid w:val="00DD7B31"/>
    <w:rsid w:val="00DE0A72"/>
    <w:rsid w:val="00DE3809"/>
    <w:rsid w:val="00DE641A"/>
    <w:rsid w:val="00DE75F4"/>
    <w:rsid w:val="00E0698D"/>
    <w:rsid w:val="00E125EA"/>
    <w:rsid w:val="00E12B9E"/>
    <w:rsid w:val="00E12FCB"/>
    <w:rsid w:val="00E13ABA"/>
    <w:rsid w:val="00E1522F"/>
    <w:rsid w:val="00E161D1"/>
    <w:rsid w:val="00E209D0"/>
    <w:rsid w:val="00E20DBE"/>
    <w:rsid w:val="00E23114"/>
    <w:rsid w:val="00E24B2A"/>
    <w:rsid w:val="00E24C62"/>
    <w:rsid w:val="00E27D35"/>
    <w:rsid w:val="00E309CB"/>
    <w:rsid w:val="00E319E3"/>
    <w:rsid w:val="00E334D6"/>
    <w:rsid w:val="00E35AA8"/>
    <w:rsid w:val="00E37126"/>
    <w:rsid w:val="00E40281"/>
    <w:rsid w:val="00E42ABA"/>
    <w:rsid w:val="00E45045"/>
    <w:rsid w:val="00E46393"/>
    <w:rsid w:val="00E50EE4"/>
    <w:rsid w:val="00E5228F"/>
    <w:rsid w:val="00E53DAC"/>
    <w:rsid w:val="00E54860"/>
    <w:rsid w:val="00E54A1D"/>
    <w:rsid w:val="00E569EF"/>
    <w:rsid w:val="00E57A0D"/>
    <w:rsid w:val="00E57DC5"/>
    <w:rsid w:val="00E60934"/>
    <w:rsid w:val="00E60BA2"/>
    <w:rsid w:val="00E64223"/>
    <w:rsid w:val="00E67DEC"/>
    <w:rsid w:val="00E70D6A"/>
    <w:rsid w:val="00E73A8F"/>
    <w:rsid w:val="00E74F4D"/>
    <w:rsid w:val="00E75A2A"/>
    <w:rsid w:val="00E83826"/>
    <w:rsid w:val="00E83E92"/>
    <w:rsid w:val="00E8415C"/>
    <w:rsid w:val="00E864D4"/>
    <w:rsid w:val="00E91119"/>
    <w:rsid w:val="00E92E6A"/>
    <w:rsid w:val="00E93A59"/>
    <w:rsid w:val="00E93DF3"/>
    <w:rsid w:val="00EA0E99"/>
    <w:rsid w:val="00EA2C79"/>
    <w:rsid w:val="00EA4952"/>
    <w:rsid w:val="00EA589D"/>
    <w:rsid w:val="00EB3042"/>
    <w:rsid w:val="00EC1E05"/>
    <w:rsid w:val="00EC28FA"/>
    <w:rsid w:val="00EC45E6"/>
    <w:rsid w:val="00EC5ACD"/>
    <w:rsid w:val="00EC7769"/>
    <w:rsid w:val="00ED00B3"/>
    <w:rsid w:val="00ED49DC"/>
    <w:rsid w:val="00ED4FC8"/>
    <w:rsid w:val="00ED58E7"/>
    <w:rsid w:val="00EE1011"/>
    <w:rsid w:val="00EE2AC1"/>
    <w:rsid w:val="00EE45EE"/>
    <w:rsid w:val="00EE4927"/>
    <w:rsid w:val="00EE4D09"/>
    <w:rsid w:val="00EE59D6"/>
    <w:rsid w:val="00EE5F3A"/>
    <w:rsid w:val="00EE6A50"/>
    <w:rsid w:val="00EE7CBC"/>
    <w:rsid w:val="00EF15B0"/>
    <w:rsid w:val="00EF1950"/>
    <w:rsid w:val="00EF260D"/>
    <w:rsid w:val="00EF5543"/>
    <w:rsid w:val="00EF648D"/>
    <w:rsid w:val="00EF6976"/>
    <w:rsid w:val="00EF698D"/>
    <w:rsid w:val="00EF6B68"/>
    <w:rsid w:val="00F003CF"/>
    <w:rsid w:val="00F04229"/>
    <w:rsid w:val="00F05019"/>
    <w:rsid w:val="00F058EC"/>
    <w:rsid w:val="00F05D1C"/>
    <w:rsid w:val="00F0649A"/>
    <w:rsid w:val="00F10ED6"/>
    <w:rsid w:val="00F153E7"/>
    <w:rsid w:val="00F155BC"/>
    <w:rsid w:val="00F178E5"/>
    <w:rsid w:val="00F2115C"/>
    <w:rsid w:val="00F2131B"/>
    <w:rsid w:val="00F23310"/>
    <w:rsid w:val="00F23772"/>
    <w:rsid w:val="00F2490D"/>
    <w:rsid w:val="00F26F84"/>
    <w:rsid w:val="00F31232"/>
    <w:rsid w:val="00F34696"/>
    <w:rsid w:val="00F37861"/>
    <w:rsid w:val="00F43832"/>
    <w:rsid w:val="00F4530F"/>
    <w:rsid w:val="00F51CCC"/>
    <w:rsid w:val="00F528D4"/>
    <w:rsid w:val="00F572B7"/>
    <w:rsid w:val="00F574AA"/>
    <w:rsid w:val="00F61338"/>
    <w:rsid w:val="00F61AC1"/>
    <w:rsid w:val="00F63C5B"/>
    <w:rsid w:val="00F679BD"/>
    <w:rsid w:val="00F67D71"/>
    <w:rsid w:val="00F70826"/>
    <w:rsid w:val="00F70C4A"/>
    <w:rsid w:val="00F71B7E"/>
    <w:rsid w:val="00F71CAD"/>
    <w:rsid w:val="00F731B6"/>
    <w:rsid w:val="00F735F7"/>
    <w:rsid w:val="00F739E8"/>
    <w:rsid w:val="00F73B6C"/>
    <w:rsid w:val="00F740F0"/>
    <w:rsid w:val="00F777D0"/>
    <w:rsid w:val="00F8111B"/>
    <w:rsid w:val="00F833C4"/>
    <w:rsid w:val="00F83BB8"/>
    <w:rsid w:val="00F8713C"/>
    <w:rsid w:val="00F871FB"/>
    <w:rsid w:val="00F90019"/>
    <w:rsid w:val="00F909DE"/>
    <w:rsid w:val="00F91167"/>
    <w:rsid w:val="00F926A3"/>
    <w:rsid w:val="00F93620"/>
    <w:rsid w:val="00F94193"/>
    <w:rsid w:val="00F94E59"/>
    <w:rsid w:val="00F97C18"/>
    <w:rsid w:val="00FA027B"/>
    <w:rsid w:val="00FA2E37"/>
    <w:rsid w:val="00FA7238"/>
    <w:rsid w:val="00FB0007"/>
    <w:rsid w:val="00FB06D7"/>
    <w:rsid w:val="00FB1126"/>
    <w:rsid w:val="00FB2342"/>
    <w:rsid w:val="00FB3313"/>
    <w:rsid w:val="00FB7C7F"/>
    <w:rsid w:val="00FB7FF0"/>
    <w:rsid w:val="00FC1122"/>
    <w:rsid w:val="00FC1DF8"/>
    <w:rsid w:val="00FC7150"/>
    <w:rsid w:val="00FD1880"/>
    <w:rsid w:val="00FD1AD0"/>
    <w:rsid w:val="00FD2FE7"/>
    <w:rsid w:val="00FD3460"/>
    <w:rsid w:val="00FD3E95"/>
    <w:rsid w:val="00FD587C"/>
    <w:rsid w:val="00FE14B1"/>
    <w:rsid w:val="00FE1A55"/>
    <w:rsid w:val="00FE1FAB"/>
    <w:rsid w:val="00FE4A75"/>
    <w:rsid w:val="00FE4C72"/>
    <w:rsid w:val="00FE6111"/>
    <w:rsid w:val="00FE61DF"/>
    <w:rsid w:val="00FF3BF4"/>
    <w:rsid w:val="00FF4492"/>
    <w:rsid w:val="00FF5397"/>
    <w:rsid w:val="00FF64D9"/>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D1EE6C"/>
  <w15:chartTrackingRefBased/>
  <w15:docId w15:val="{C5AA3327-B017-4597-9DF3-FB5E09B0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787"/>
    <w:pPr>
      <w:widowControl w:val="0"/>
      <w:jc w:val="both"/>
    </w:pPr>
    <w:rPr>
      <w:rFonts w:ascii="ＭＳ 明朝"/>
      <w:kern w:val="2"/>
      <w:sz w:val="24"/>
      <w:szCs w:val="22"/>
    </w:rPr>
  </w:style>
  <w:style w:type="paragraph" w:styleId="1">
    <w:name w:val="heading 1"/>
    <w:basedOn w:val="a"/>
    <w:next w:val="a"/>
    <w:link w:val="10"/>
    <w:uiPriority w:val="9"/>
    <w:qFormat/>
    <w:rsid w:val="00017CDE"/>
    <w:pPr>
      <w:keepNext/>
      <w:outlineLvl w:val="0"/>
    </w:pPr>
    <w:rPr>
      <w:rFonts w:ascii="ＭＳ ゴシック" w:eastAsia="ＭＳ ゴシック" w:hAnsi="Arial"/>
      <w:sz w:val="28"/>
      <w:szCs w:val="24"/>
    </w:rPr>
  </w:style>
  <w:style w:type="paragraph" w:styleId="2">
    <w:name w:val="heading 2"/>
    <w:basedOn w:val="a"/>
    <w:next w:val="a"/>
    <w:link w:val="20"/>
    <w:uiPriority w:val="9"/>
    <w:unhideWhenUsed/>
    <w:qFormat/>
    <w:rsid w:val="00017CDE"/>
    <w:pPr>
      <w:keepNext/>
      <w:outlineLvl w:val="1"/>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C0247"/>
    <w:pPr>
      <w:widowControl w:val="0"/>
      <w:wordWrap w:val="0"/>
      <w:autoSpaceDE w:val="0"/>
      <w:autoSpaceDN w:val="0"/>
      <w:adjustRightInd w:val="0"/>
      <w:spacing w:line="333"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unhideWhenUsed/>
    <w:rsid w:val="00485400"/>
    <w:pPr>
      <w:tabs>
        <w:tab w:val="center" w:pos="4252"/>
        <w:tab w:val="right" w:pos="8504"/>
      </w:tabs>
      <w:snapToGrid w:val="0"/>
    </w:pPr>
  </w:style>
  <w:style w:type="character" w:customStyle="1" w:styleId="a5">
    <w:name w:val="ヘッダー (文字)"/>
    <w:basedOn w:val="a0"/>
    <w:link w:val="a4"/>
    <w:uiPriority w:val="99"/>
    <w:rsid w:val="00485400"/>
  </w:style>
  <w:style w:type="paragraph" w:styleId="a6">
    <w:name w:val="footer"/>
    <w:basedOn w:val="a"/>
    <w:link w:val="a7"/>
    <w:uiPriority w:val="99"/>
    <w:unhideWhenUsed/>
    <w:rsid w:val="00485400"/>
    <w:pPr>
      <w:tabs>
        <w:tab w:val="center" w:pos="4252"/>
        <w:tab w:val="right" w:pos="8504"/>
      </w:tabs>
      <w:snapToGrid w:val="0"/>
    </w:pPr>
  </w:style>
  <w:style w:type="character" w:customStyle="1" w:styleId="a7">
    <w:name w:val="フッター (文字)"/>
    <w:basedOn w:val="a0"/>
    <w:link w:val="a6"/>
    <w:uiPriority w:val="99"/>
    <w:rsid w:val="00485400"/>
  </w:style>
  <w:style w:type="paragraph" w:styleId="a8">
    <w:name w:val="List Paragraph"/>
    <w:basedOn w:val="a"/>
    <w:uiPriority w:val="34"/>
    <w:qFormat/>
    <w:rsid w:val="00380DAB"/>
    <w:pPr>
      <w:ind w:leftChars="400" w:left="840"/>
    </w:pPr>
  </w:style>
  <w:style w:type="paragraph" w:customStyle="1" w:styleId="21">
    <w:name w:val="スタイル2"/>
    <w:basedOn w:val="a"/>
    <w:rsid w:val="009C7B53"/>
    <w:pPr>
      <w:wordWrap w:val="0"/>
      <w:autoSpaceDE w:val="0"/>
      <w:autoSpaceDN w:val="0"/>
      <w:adjustRightInd w:val="0"/>
      <w:spacing w:line="360" w:lineRule="auto"/>
      <w:jc w:val="left"/>
      <w:textAlignment w:val="baseline"/>
    </w:pPr>
    <w:rPr>
      <w:rFonts w:ascii="Mincho" w:eastAsia="Mincho" w:hAnsi="Times New Roman"/>
      <w:kern w:val="0"/>
      <w:szCs w:val="20"/>
    </w:rPr>
  </w:style>
  <w:style w:type="paragraph" w:styleId="a9">
    <w:name w:val="Body Text Indent"/>
    <w:basedOn w:val="a"/>
    <w:link w:val="aa"/>
    <w:rsid w:val="009C7B53"/>
    <w:pPr>
      <w:ind w:left="240" w:hangingChars="100" w:hanging="240"/>
    </w:pPr>
    <w:rPr>
      <w:rFonts w:ascii="Century"/>
      <w:szCs w:val="24"/>
    </w:rPr>
  </w:style>
  <w:style w:type="character" w:customStyle="1" w:styleId="aa">
    <w:name w:val="本文インデント (文字)"/>
    <w:link w:val="a9"/>
    <w:rsid w:val="009C7B53"/>
    <w:rPr>
      <w:rFonts w:ascii="Century" w:eastAsia="ＭＳ 明朝" w:hAnsi="Century" w:cs="Times New Roman"/>
      <w:sz w:val="24"/>
      <w:szCs w:val="24"/>
    </w:rPr>
  </w:style>
  <w:style w:type="paragraph" w:styleId="22">
    <w:name w:val="Body Text Indent 2"/>
    <w:basedOn w:val="a"/>
    <w:link w:val="23"/>
    <w:uiPriority w:val="99"/>
    <w:unhideWhenUsed/>
    <w:rsid w:val="00110319"/>
    <w:pPr>
      <w:spacing w:line="480" w:lineRule="auto"/>
      <w:ind w:leftChars="400" w:left="851"/>
    </w:pPr>
  </w:style>
  <w:style w:type="character" w:customStyle="1" w:styleId="23">
    <w:name w:val="本文インデント 2 (文字)"/>
    <w:basedOn w:val="a0"/>
    <w:link w:val="22"/>
    <w:uiPriority w:val="99"/>
    <w:rsid w:val="00110319"/>
  </w:style>
  <w:style w:type="table" w:styleId="ab">
    <w:name w:val="Table Grid"/>
    <w:basedOn w:val="a1"/>
    <w:uiPriority w:val="59"/>
    <w:rsid w:val="00F155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E309CB"/>
    <w:rPr>
      <w:rFonts w:ascii="Arial" w:eastAsia="ＭＳ ゴシック" w:hAnsi="Arial"/>
      <w:sz w:val="18"/>
      <w:szCs w:val="18"/>
    </w:rPr>
  </w:style>
  <w:style w:type="character" w:customStyle="1" w:styleId="ad">
    <w:name w:val="吹き出し (文字)"/>
    <w:link w:val="ac"/>
    <w:uiPriority w:val="99"/>
    <w:semiHidden/>
    <w:rsid w:val="00E309CB"/>
    <w:rPr>
      <w:rFonts w:ascii="Arial" w:eastAsia="ＭＳ ゴシック" w:hAnsi="Arial" w:cs="Times New Roman"/>
      <w:sz w:val="18"/>
      <w:szCs w:val="18"/>
    </w:rPr>
  </w:style>
  <w:style w:type="character" w:styleId="HTML">
    <w:name w:val="HTML Typewriter"/>
    <w:uiPriority w:val="99"/>
    <w:unhideWhenUsed/>
    <w:rsid w:val="00532DD3"/>
    <w:rPr>
      <w:rFonts w:ascii="ＭＳ ゴシック" w:eastAsia="ＭＳ ゴシック" w:hAnsi="ＭＳ ゴシック" w:cs="ＭＳ ゴシック"/>
      <w:sz w:val="24"/>
      <w:szCs w:val="24"/>
    </w:rPr>
  </w:style>
  <w:style w:type="paragraph" w:styleId="ae">
    <w:name w:val="Revision"/>
    <w:hidden/>
    <w:uiPriority w:val="99"/>
    <w:semiHidden/>
    <w:rsid w:val="002724C4"/>
    <w:rPr>
      <w:kern w:val="2"/>
      <w:sz w:val="21"/>
      <w:szCs w:val="22"/>
    </w:rPr>
  </w:style>
  <w:style w:type="character" w:customStyle="1" w:styleId="10">
    <w:name w:val="見出し 1 (文字)"/>
    <w:link w:val="1"/>
    <w:uiPriority w:val="9"/>
    <w:rsid w:val="00017CDE"/>
    <w:rPr>
      <w:rFonts w:ascii="ＭＳ ゴシック" w:eastAsia="ＭＳ ゴシック" w:hAnsi="Arial" w:cs="Times New Roman"/>
      <w:sz w:val="28"/>
      <w:szCs w:val="24"/>
    </w:rPr>
  </w:style>
  <w:style w:type="character" w:customStyle="1" w:styleId="20">
    <w:name w:val="見出し 2 (文字)"/>
    <w:link w:val="2"/>
    <w:uiPriority w:val="9"/>
    <w:rsid w:val="00017CDE"/>
    <w:rPr>
      <w:rFonts w:ascii="ＭＳ ゴシック" w:eastAsia="ＭＳ ゴシック" w:hAnsi="Arial" w:cs="Times New Roman"/>
      <w:sz w:val="24"/>
    </w:rPr>
  </w:style>
  <w:style w:type="paragraph" w:styleId="af">
    <w:name w:val="TOC Heading"/>
    <w:basedOn w:val="1"/>
    <w:next w:val="a"/>
    <w:uiPriority w:val="39"/>
    <w:semiHidden/>
    <w:unhideWhenUsed/>
    <w:qFormat/>
    <w:rsid w:val="00C47CF9"/>
    <w:pPr>
      <w:keepLines/>
      <w:widowControl/>
      <w:spacing w:before="480" w:line="276" w:lineRule="auto"/>
      <w:jc w:val="left"/>
      <w:outlineLvl w:val="9"/>
    </w:pPr>
    <w:rPr>
      <w:b/>
      <w:bCs/>
      <w:color w:val="365F91"/>
      <w:kern w:val="0"/>
      <w:szCs w:val="28"/>
    </w:rPr>
  </w:style>
  <w:style w:type="paragraph" w:styleId="11">
    <w:name w:val="toc 1"/>
    <w:basedOn w:val="a"/>
    <w:next w:val="a"/>
    <w:autoRedefine/>
    <w:uiPriority w:val="39"/>
    <w:unhideWhenUsed/>
    <w:rsid w:val="00C47CF9"/>
  </w:style>
  <w:style w:type="paragraph" w:styleId="24">
    <w:name w:val="toc 2"/>
    <w:basedOn w:val="a"/>
    <w:next w:val="a"/>
    <w:autoRedefine/>
    <w:uiPriority w:val="39"/>
    <w:unhideWhenUsed/>
    <w:rsid w:val="00C47CF9"/>
    <w:pPr>
      <w:ind w:leftChars="100" w:left="210"/>
    </w:pPr>
  </w:style>
  <w:style w:type="character" w:styleId="af0">
    <w:name w:val="Hyperlink"/>
    <w:uiPriority w:val="99"/>
    <w:unhideWhenUsed/>
    <w:rsid w:val="00C47CF9"/>
    <w:rPr>
      <w:color w:val="0000FF"/>
      <w:u w:val="single"/>
    </w:rPr>
  </w:style>
  <w:style w:type="character" w:styleId="af1">
    <w:name w:val="Placeholder Text"/>
    <w:uiPriority w:val="99"/>
    <w:semiHidden/>
    <w:rsid w:val="00B06559"/>
    <w:rPr>
      <w:color w:val="808080"/>
    </w:rPr>
  </w:style>
  <w:style w:type="paragraph" w:styleId="af2">
    <w:name w:val="Note Heading"/>
    <w:basedOn w:val="a"/>
    <w:next w:val="a"/>
    <w:link w:val="af3"/>
    <w:uiPriority w:val="99"/>
    <w:unhideWhenUsed/>
    <w:rsid w:val="00F71CAD"/>
    <w:pPr>
      <w:jc w:val="center"/>
    </w:pPr>
    <w:rPr>
      <w:szCs w:val="24"/>
    </w:rPr>
  </w:style>
  <w:style w:type="character" w:customStyle="1" w:styleId="af3">
    <w:name w:val="記 (文字)"/>
    <w:link w:val="af2"/>
    <w:uiPriority w:val="99"/>
    <w:rsid w:val="00F71CAD"/>
    <w:rPr>
      <w:rFonts w:ascii="ＭＳ 明朝"/>
      <w:sz w:val="24"/>
      <w:szCs w:val="24"/>
    </w:rPr>
  </w:style>
  <w:style w:type="paragraph" w:styleId="af4">
    <w:name w:val="Closing"/>
    <w:basedOn w:val="a"/>
    <w:link w:val="af5"/>
    <w:uiPriority w:val="99"/>
    <w:unhideWhenUsed/>
    <w:rsid w:val="00F71CAD"/>
    <w:pPr>
      <w:jc w:val="right"/>
    </w:pPr>
    <w:rPr>
      <w:szCs w:val="24"/>
    </w:rPr>
  </w:style>
  <w:style w:type="character" w:customStyle="1" w:styleId="af5">
    <w:name w:val="結語 (文字)"/>
    <w:link w:val="af4"/>
    <w:uiPriority w:val="99"/>
    <w:rsid w:val="00F71CAD"/>
    <w:rPr>
      <w:rFonts w:ascii="ＭＳ 明朝"/>
      <w:sz w:val="24"/>
      <w:szCs w:val="24"/>
    </w:rPr>
  </w:style>
  <w:style w:type="paragraph" w:styleId="af6">
    <w:name w:val="Date"/>
    <w:basedOn w:val="a"/>
    <w:next w:val="a"/>
    <w:link w:val="af7"/>
    <w:uiPriority w:val="99"/>
    <w:semiHidden/>
    <w:unhideWhenUsed/>
    <w:rsid w:val="00D4513D"/>
  </w:style>
  <w:style w:type="character" w:customStyle="1" w:styleId="af7">
    <w:name w:val="日付 (文字)"/>
    <w:link w:val="af6"/>
    <w:uiPriority w:val="99"/>
    <w:semiHidden/>
    <w:rsid w:val="00D4513D"/>
    <w:rPr>
      <w:rFonts w:ascii="ＭＳ 明朝"/>
      <w:sz w:val="24"/>
    </w:rPr>
  </w:style>
  <w:style w:type="paragraph" w:styleId="Web">
    <w:name w:val="Normal (Web)"/>
    <w:basedOn w:val="a"/>
    <w:uiPriority w:val="99"/>
    <w:semiHidden/>
    <w:unhideWhenUsed/>
    <w:rsid w:val="00367D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Document Map"/>
    <w:basedOn w:val="a"/>
    <w:link w:val="af9"/>
    <w:uiPriority w:val="99"/>
    <w:semiHidden/>
    <w:unhideWhenUsed/>
    <w:rsid w:val="00323314"/>
    <w:pPr>
      <w:overflowPunct w:val="0"/>
      <w:adjustRightInd w:val="0"/>
      <w:textAlignment w:val="baseline"/>
    </w:pPr>
    <w:rPr>
      <w:rFonts w:ascii="MS UI Gothic" w:eastAsia="MS UI Gothic" w:hAnsi="ＭＳ 明朝" w:cs="ＭＳ 明朝"/>
      <w:color w:val="000000"/>
      <w:kern w:val="0"/>
      <w:sz w:val="18"/>
      <w:szCs w:val="18"/>
    </w:rPr>
  </w:style>
  <w:style w:type="character" w:customStyle="1" w:styleId="af9">
    <w:name w:val="見出しマップ (文字)"/>
    <w:link w:val="af8"/>
    <w:uiPriority w:val="99"/>
    <w:semiHidden/>
    <w:rsid w:val="00323314"/>
    <w:rPr>
      <w:rFonts w:ascii="MS UI Gothic" w:eastAsia="MS UI Gothic" w:hAnsi="ＭＳ 明朝" w:cs="ＭＳ 明朝"/>
      <w:color w:val="000000"/>
      <w:kern w:val="0"/>
      <w:sz w:val="18"/>
      <w:szCs w:val="18"/>
    </w:rPr>
  </w:style>
  <w:style w:type="character" w:styleId="afa">
    <w:name w:val="annotation reference"/>
    <w:uiPriority w:val="99"/>
    <w:semiHidden/>
    <w:unhideWhenUsed/>
    <w:rsid w:val="00323314"/>
    <w:rPr>
      <w:sz w:val="18"/>
      <w:szCs w:val="18"/>
    </w:rPr>
  </w:style>
  <w:style w:type="paragraph" w:styleId="afb">
    <w:name w:val="annotation text"/>
    <w:basedOn w:val="a"/>
    <w:link w:val="afc"/>
    <w:uiPriority w:val="99"/>
    <w:semiHidden/>
    <w:unhideWhenUsed/>
    <w:rsid w:val="00323314"/>
    <w:pPr>
      <w:overflowPunct w:val="0"/>
      <w:adjustRightInd w:val="0"/>
      <w:jc w:val="left"/>
      <w:textAlignment w:val="baseline"/>
    </w:pPr>
    <w:rPr>
      <w:rFonts w:hAnsi="ＭＳ 明朝" w:cs="ＭＳ 明朝"/>
      <w:color w:val="000000"/>
      <w:kern w:val="0"/>
      <w:szCs w:val="24"/>
    </w:rPr>
  </w:style>
  <w:style w:type="character" w:customStyle="1" w:styleId="afc">
    <w:name w:val="コメント文字列 (文字)"/>
    <w:link w:val="afb"/>
    <w:uiPriority w:val="99"/>
    <w:semiHidden/>
    <w:rsid w:val="00323314"/>
    <w:rPr>
      <w:rFonts w:ascii="ＭＳ 明朝" w:eastAsia="ＭＳ 明朝" w:hAnsi="ＭＳ 明朝" w:cs="ＭＳ 明朝"/>
      <w:color w:val="000000"/>
      <w:kern w:val="0"/>
      <w:sz w:val="24"/>
      <w:szCs w:val="24"/>
    </w:rPr>
  </w:style>
  <w:style w:type="paragraph" w:styleId="afd">
    <w:name w:val="annotation subject"/>
    <w:basedOn w:val="afb"/>
    <w:next w:val="afb"/>
    <w:link w:val="afe"/>
    <w:uiPriority w:val="99"/>
    <w:semiHidden/>
    <w:unhideWhenUsed/>
    <w:rsid w:val="00323314"/>
    <w:rPr>
      <w:b/>
      <w:bCs/>
    </w:rPr>
  </w:style>
  <w:style w:type="character" w:customStyle="1" w:styleId="afe">
    <w:name w:val="コメント内容 (文字)"/>
    <w:link w:val="afd"/>
    <w:uiPriority w:val="99"/>
    <w:semiHidden/>
    <w:rsid w:val="00323314"/>
    <w:rPr>
      <w:rFonts w:ascii="ＭＳ 明朝" w:eastAsia="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3362">
      <w:bodyDiv w:val="1"/>
      <w:marLeft w:val="0"/>
      <w:marRight w:val="0"/>
      <w:marTop w:val="0"/>
      <w:marBottom w:val="0"/>
      <w:divBdr>
        <w:top w:val="none" w:sz="0" w:space="0" w:color="auto"/>
        <w:left w:val="none" w:sz="0" w:space="0" w:color="auto"/>
        <w:bottom w:val="none" w:sz="0" w:space="0" w:color="auto"/>
        <w:right w:val="none" w:sz="0" w:space="0" w:color="auto"/>
      </w:divBdr>
    </w:div>
    <w:div w:id="1642805248">
      <w:bodyDiv w:val="1"/>
      <w:marLeft w:val="0"/>
      <w:marRight w:val="0"/>
      <w:marTop w:val="0"/>
      <w:marBottom w:val="0"/>
      <w:divBdr>
        <w:top w:val="none" w:sz="0" w:space="0" w:color="auto"/>
        <w:left w:val="none" w:sz="0" w:space="0" w:color="auto"/>
        <w:bottom w:val="none" w:sz="0" w:space="0" w:color="auto"/>
        <w:right w:val="none" w:sz="0" w:space="0" w:color="auto"/>
      </w:divBdr>
      <w:divsChild>
        <w:div w:id="253322823">
          <w:marLeft w:val="240"/>
          <w:marRight w:val="0"/>
          <w:marTop w:val="0"/>
          <w:marBottom w:val="0"/>
          <w:divBdr>
            <w:top w:val="none" w:sz="0" w:space="0" w:color="auto"/>
            <w:left w:val="none" w:sz="0" w:space="0" w:color="auto"/>
            <w:bottom w:val="none" w:sz="0" w:space="0" w:color="auto"/>
            <w:right w:val="none" w:sz="0" w:space="0" w:color="auto"/>
          </w:divBdr>
        </w:div>
        <w:div w:id="1705399456">
          <w:marLeft w:val="240"/>
          <w:marRight w:val="0"/>
          <w:marTop w:val="0"/>
          <w:marBottom w:val="0"/>
          <w:divBdr>
            <w:top w:val="none" w:sz="0" w:space="0" w:color="auto"/>
            <w:left w:val="none" w:sz="0" w:space="0" w:color="auto"/>
            <w:bottom w:val="none" w:sz="0" w:space="0" w:color="auto"/>
            <w:right w:val="none" w:sz="0" w:space="0" w:color="auto"/>
          </w:divBdr>
        </w:div>
      </w:divsChild>
    </w:div>
    <w:div w:id="1734623671">
      <w:bodyDiv w:val="1"/>
      <w:marLeft w:val="0"/>
      <w:marRight w:val="0"/>
      <w:marTop w:val="0"/>
      <w:marBottom w:val="0"/>
      <w:divBdr>
        <w:top w:val="none" w:sz="0" w:space="0" w:color="auto"/>
        <w:left w:val="none" w:sz="0" w:space="0" w:color="auto"/>
        <w:bottom w:val="none" w:sz="0" w:space="0" w:color="auto"/>
        <w:right w:val="none" w:sz="0" w:space="0" w:color="auto"/>
      </w:divBdr>
    </w:div>
    <w:div w:id="1764763060">
      <w:bodyDiv w:val="1"/>
      <w:marLeft w:val="0"/>
      <w:marRight w:val="0"/>
      <w:marTop w:val="0"/>
      <w:marBottom w:val="0"/>
      <w:divBdr>
        <w:top w:val="none" w:sz="0" w:space="0" w:color="auto"/>
        <w:left w:val="none" w:sz="0" w:space="0" w:color="auto"/>
        <w:bottom w:val="none" w:sz="0" w:space="0" w:color="auto"/>
        <w:right w:val="none" w:sz="0" w:space="0" w:color="auto"/>
      </w:divBdr>
    </w:div>
    <w:div w:id="18194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40779;&#34276;&#12288;2010.4.1&#65374;\H22.4.1&#20197;&#3847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EBA6-96A5-4273-BBE6-CD8B79D3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21</TotalTime>
  <Pages>4</Pages>
  <Words>3384</Words>
  <Characters>456</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亜希美(KOBAYASHI Akimi)</dc:creator>
  <cp:keywords/>
  <cp:lastModifiedBy>小林 亜希美(KOBAYASHI Akimi)</cp:lastModifiedBy>
  <cp:revision>8</cp:revision>
  <cp:lastPrinted>2013-01-15T05:24:00Z</cp:lastPrinted>
  <dcterms:created xsi:type="dcterms:W3CDTF">2025-07-03T06:37:00Z</dcterms:created>
  <dcterms:modified xsi:type="dcterms:W3CDTF">2025-07-04T08:23:00Z</dcterms:modified>
</cp:coreProperties>
</file>